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88EAA" w14:textId="09C14C41" w:rsidR="00181F8B" w:rsidRDefault="00DA4FC7" w:rsidP="005919A8">
      <w:pPr>
        <w:spacing w:line="360" w:lineRule="auto"/>
        <w:rPr>
          <w:rFonts w:ascii="Gill Sans" w:hAnsi="Gill Sans" w:cs="Gill Sans"/>
          <w:lang w:val="en-US"/>
        </w:rPr>
      </w:pPr>
      <w:r>
        <w:rPr>
          <w:rFonts w:ascii="Gill Sans" w:hAnsi="Gill Sans" w:cs="Gill Sans"/>
          <w:lang w:val="en-US"/>
        </w:rPr>
        <w:t xml:space="preserve">HASHAN COORAY </w:t>
      </w:r>
      <w:r w:rsidR="00181F8B">
        <w:rPr>
          <w:rFonts w:ascii="Gill Sans" w:hAnsi="Gill Sans" w:cs="Gill Sans"/>
          <w:lang w:val="en-US"/>
        </w:rPr>
        <w:t xml:space="preserve"> </w:t>
      </w:r>
      <w:r>
        <w:rPr>
          <w:rFonts w:ascii="Gill Sans" w:hAnsi="Gill Sans" w:cs="Gill Sans"/>
          <w:lang w:val="en-US"/>
        </w:rPr>
        <w:t xml:space="preserve"> </w:t>
      </w:r>
      <w:r w:rsidR="00181F8B">
        <w:rPr>
          <w:rFonts w:ascii="Gill Sans" w:hAnsi="Gill Sans" w:cs="Gill Sans"/>
          <w:lang w:val="en-US"/>
        </w:rPr>
        <w:t>b.   19</w:t>
      </w:r>
      <w:r>
        <w:rPr>
          <w:rFonts w:ascii="Gill Sans" w:hAnsi="Gill Sans" w:cs="Gill Sans"/>
          <w:lang w:val="en-US"/>
        </w:rPr>
        <w:t>87</w:t>
      </w:r>
    </w:p>
    <w:p w14:paraId="2CD5EA0C" w14:textId="77777777" w:rsidR="00181F8B" w:rsidRDefault="00181F8B" w:rsidP="005919A8">
      <w:pPr>
        <w:spacing w:line="360" w:lineRule="auto"/>
        <w:rPr>
          <w:rFonts w:ascii="Gill Sans" w:hAnsi="Gill Sans" w:cs="Gill Sans"/>
          <w:lang w:val="en-US"/>
        </w:rPr>
      </w:pPr>
    </w:p>
    <w:p w14:paraId="0ABF609A" w14:textId="32EE3070" w:rsidR="009E1AF9" w:rsidRPr="009E1AF9" w:rsidRDefault="00DA4FC7" w:rsidP="00B813A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val="en-US"/>
        </w:rPr>
      </w:pPr>
      <w:r w:rsidRPr="00DA4FC7">
        <w:rPr>
          <w:rFonts w:ascii="Gill Sans" w:hAnsi="Gill Sans" w:cs="Gill Sans" w:hint="cs"/>
          <w:lang w:val="en-US"/>
        </w:rPr>
        <w:t>Solo Exhibition</w:t>
      </w:r>
      <w:r>
        <w:rPr>
          <w:rFonts w:ascii="Gill Sans" w:hAnsi="Gill Sans" w:cs="Gill Sans"/>
          <w:lang w:val="en-US"/>
        </w:rPr>
        <w:t>s</w:t>
      </w:r>
      <w:r w:rsidR="00B813AB">
        <w:rPr>
          <w:rFonts w:ascii="Gill Sans" w:hAnsi="Gill Sans" w:cs="Gill Sans"/>
          <w:lang w:val="en-US"/>
        </w:rPr>
        <w:br/>
      </w:r>
      <w:r w:rsidR="009E1AF9"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2024   Dystopia | </w:t>
      </w:r>
      <w:r w:rsidR="009E1AF9" w:rsidRPr="00B813AB">
        <w:rPr>
          <w:rFonts w:ascii="Gill Sans Light" w:eastAsia="Times New Roman" w:hAnsi="Gill Sans Light" w:cs="Gill Sans Light" w:hint="cs"/>
          <w:sz w:val="22"/>
          <w:szCs w:val="22"/>
        </w:rPr>
        <w:t>Saskia Fernando Gallery, Colombo, Sri Lanka</w:t>
      </w:r>
    </w:p>
    <w:p w14:paraId="7189433B" w14:textId="379FDBC8" w:rsidR="00B813AB" w:rsidRDefault="00B813AB" w:rsidP="00B813A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B813AB">
        <w:rPr>
          <w:rFonts w:ascii="Gill Sans Light" w:eastAsia="Times New Roman" w:hAnsi="Gill Sans Light" w:cs="Gill Sans Light" w:hint="cs"/>
          <w:sz w:val="22"/>
          <w:szCs w:val="22"/>
        </w:rPr>
        <w:t xml:space="preserve">2022 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</w:t>
      </w:r>
      <w:r w:rsidRPr="00B813AB">
        <w:rPr>
          <w:rFonts w:ascii="Gill Sans Light" w:eastAsia="Times New Roman" w:hAnsi="Gill Sans Light" w:cs="Gill Sans Light" w:hint="cs"/>
          <w:sz w:val="22"/>
          <w:szCs w:val="22"/>
        </w:rPr>
        <w:t xml:space="preserve">STICK NO BILLS | Saskia Fernando Gallery, Colombo, Sri Lanka </w:t>
      </w:r>
    </w:p>
    <w:p w14:paraId="2888918C" w14:textId="183DD9D9" w:rsidR="00B813AB" w:rsidRDefault="00B813AB" w:rsidP="00B813A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B813AB">
        <w:rPr>
          <w:rFonts w:ascii="Gill Sans Light" w:eastAsia="Times New Roman" w:hAnsi="Gill Sans Light" w:cs="Gill Sans Light" w:hint="cs"/>
          <w:sz w:val="22"/>
          <w:szCs w:val="22"/>
        </w:rPr>
        <w:t xml:space="preserve">2020 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</w:t>
      </w:r>
      <w:r w:rsidRPr="00B813AB">
        <w:rPr>
          <w:rFonts w:ascii="Gill Sans Light" w:eastAsia="Times New Roman" w:hAnsi="Gill Sans Light" w:cs="Gill Sans Light" w:hint="cs"/>
          <w:sz w:val="22"/>
          <w:szCs w:val="22"/>
        </w:rPr>
        <w:t xml:space="preserve">DESIRE | Saskia Fernando Gallery, Colombo, Sri Lanka </w:t>
      </w:r>
    </w:p>
    <w:p w14:paraId="4E08C60A" w14:textId="4C57C1D1" w:rsidR="00B813AB" w:rsidRDefault="00B813AB" w:rsidP="00B813A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B813AB">
        <w:rPr>
          <w:rFonts w:ascii="Gill Sans Light" w:eastAsia="Times New Roman" w:hAnsi="Gill Sans Light" w:cs="Gill Sans Light" w:hint="cs"/>
          <w:sz w:val="22"/>
          <w:szCs w:val="22"/>
        </w:rPr>
        <w:t xml:space="preserve">2019 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</w:t>
      </w:r>
      <w:r w:rsidRPr="00B813AB">
        <w:rPr>
          <w:rFonts w:ascii="Gill Sans Light" w:eastAsia="Times New Roman" w:hAnsi="Gill Sans Light" w:cs="Gill Sans Light" w:hint="cs"/>
          <w:sz w:val="22"/>
          <w:szCs w:val="22"/>
        </w:rPr>
        <w:t>PARAHUMAN | Saskia Fernando Gallery, Colombo, Sri Lanka</w:t>
      </w:r>
    </w:p>
    <w:p w14:paraId="31893664" w14:textId="77777777" w:rsidR="00B813AB" w:rsidRPr="00B813AB" w:rsidRDefault="00B813AB" w:rsidP="00B813AB">
      <w:pPr>
        <w:spacing w:line="360" w:lineRule="auto"/>
        <w:rPr>
          <w:rFonts w:ascii="Gill Sans" w:eastAsia="Times New Roman" w:hAnsi="Gill Sans" w:cs="Gill Sans"/>
        </w:rPr>
      </w:pPr>
      <w:r w:rsidRPr="00B813AB">
        <w:rPr>
          <w:rFonts w:ascii="Gill Sans Light" w:eastAsia="Times New Roman" w:hAnsi="Gill Sans Light" w:cs="Gill Sans Light" w:hint="cs"/>
          <w:sz w:val="22"/>
          <w:szCs w:val="22"/>
        </w:rPr>
        <w:t xml:space="preserve">2017 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</w:t>
      </w:r>
      <w:r w:rsidRPr="00B813AB">
        <w:rPr>
          <w:rFonts w:ascii="Gill Sans Light" w:eastAsia="Times New Roman" w:hAnsi="Gill Sans Light" w:cs="Gill Sans Light" w:hint="cs"/>
          <w:sz w:val="22"/>
          <w:szCs w:val="22"/>
        </w:rPr>
        <w:t>L A B R A T S | Saskia Fernando Gallery, Colombo, Sri Lanka</w:t>
      </w:r>
      <w:r>
        <w:rPr>
          <w:rFonts w:ascii="Gill Sans Light" w:eastAsia="Times New Roman" w:hAnsi="Gill Sans Light" w:cs="Gill Sans Light"/>
          <w:sz w:val="22"/>
          <w:szCs w:val="22"/>
        </w:rPr>
        <w:br/>
      </w:r>
      <w:r>
        <w:rPr>
          <w:rFonts w:ascii="Gill Sans Light" w:eastAsia="Times New Roman" w:hAnsi="Gill Sans Light" w:cs="Gill Sans Light"/>
          <w:sz w:val="22"/>
          <w:szCs w:val="22"/>
        </w:rPr>
        <w:br/>
      </w:r>
      <w:r>
        <w:rPr>
          <w:rFonts w:ascii="Gill Sans Light" w:eastAsia="Times New Roman" w:hAnsi="Gill Sans Light" w:cs="Gill Sans Light"/>
          <w:sz w:val="22"/>
          <w:szCs w:val="22"/>
        </w:rPr>
        <w:br/>
      </w:r>
      <w:r w:rsidRPr="00B813AB">
        <w:rPr>
          <w:rFonts w:ascii="Gill Sans" w:eastAsia="Times New Roman" w:hAnsi="Gill Sans" w:cs="Gill Sans" w:hint="cs"/>
        </w:rPr>
        <w:t xml:space="preserve">Group Exhibitions </w:t>
      </w:r>
    </w:p>
    <w:p w14:paraId="5E38A7DD" w14:textId="03EE0B4F" w:rsidR="005C614C" w:rsidRDefault="005C614C" w:rsidP="00B813A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B813AB">
        <w:rPr>
          <w:rFonts w:ascii="Gill Sans Light" w:eastAsia="Times New Roman" w:hAnsi="Gill Sans Light" w:cs="Gill Sans Light" w:hint="cs"/>
          <w:sz w:val="22"/>
          <w:szCs w:val="22"/>
        </w:rPr>
        <w:t>20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>25</w:t>
      </w:r>
      <w:r w:rsidRPr="00B813AB">
        <w:rPr>
          <w:rFonts w:ascii="Gill Sans Light" w:eastAsia="Times New Roman" w:hAnsi="Gill Sans Light" w:cs="Gill Sans Light" w:hint="cs"/>
          <w:sz w:val="22"/>
          <w:szCs w:val="22"/>
        </w:rPr>
        <w:t xml:space="preserve"> 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served to you with a dash of lime</w:t>
      </w:r>
      <w:r w:rsidRPr="00B813AB">
        <w:rPr>
          <w:rFonts w:ascii="Gill Sans Light" w:eastAsia="Times New Roman" w:hAnsi="Gill Sans Light" w:cs="Gill Sans Light" w:hint="cs"/>
          <w:sz w:val="22"/>
          <w:szCs w:val="22"/>
        </w:rPr>
        <w:t xml:space="preserve"> | 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>Saskia Fernando Gallery</w:t>
      </w:r>
      <w:r w:rsidRPr="00B813AB">
        <w:rPr>
          <w:rFonts w:ascii="Gill Sans Light" w:eastAsia="Times New Roman" w:hAnsi="Gill Sans Light" w:cs="Gill Sans Light" w:hint="cs"/>
          <w:sz w:val="22"/>
          <w:szCs w:val="22"/>
        </w:rPr>
        <w:t xml:space="preserve">, Colombo, Sri Lanka </w:t>
      </w:r>
    </w:p>
    <w:p w14:paraId="3A4F8547" w14:textId="4363942F" w:rsidR="00B813AB" w:rsidRPr="00B813AB" w:rsidRDefault="00B813AB" w:rsidP="00B813A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B813AB">
        <w:rPr>
          <w:rFonts w:ascii="Gill Sans Light" w:eastAsia="Times New Roman" w:hAnsi="Gill Sans Light" w:cs="Gill Sans Light" w:hint="cs"/>
          <w:sz w:val="22"/>
          <w:szCs w:val="22"/>
        </w:rPr>
        <w:t xml:space="preserve">2019 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</w:t>
      </w:r>
      <w:r w:rsidRPr="00B813AB">
        <w:rPr>
          <w:rFonts w:ascii="Gill Sans Light" w:eastAsia="Times New Roman" w:hAnsi="Gill Sans Light" w:cs="Gill Sans Light" w:hint="cs"/>
          <w:sz w:val="22"/>
          <w:szCs w:val="22"/>
        </w:rPr>
        <w:t xml:space="preserve">Leo Art | Lionel Wendt 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Art </w:t>
      </w:r>
      <w:r w:rsidRPr="00B813AB">
        <w:rPr>
          <w:rFonts w:ascii="Gill Sans Light" w:eastAsia="Times New Roman" w:hAnsi="Gill Sans Light" w:cs="Gill Sans Light" w:hint="cs"/>
          <w:sz w:val="22"/>
          <w:szCs w:val="22"/>
        </w:rPr>
        <w:t xml:space="preserve">Gallery, Colombo, Sri Lanka </w:t>
      </w:r>
      <w:r w:rsidRPr="00B813AB">
        <w:rPr>
          <w:rFonts w:ascii="Gill Sans Light" w:eastAsia="Times New Roman" w:hAnsi="Gill Sans Light" w:cs="Gill Sans Light" w:hint="cs"/>
          <w:sz w:val="22"/>
          <w:szCs w:val="22"/>
        </w:rPr>
        <w:br/>
        <w:t xml:space="preserve">2018 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</w:t>
      </w:r>
      <w:r w:rsidRPr="00B813AB">
        <w:rPr>
          <w:rFonts w:ascii="Gill Sans Light" w:eastAsia="Times New Roman" w:hAnsi="Gill Sans Light" w:cs="Gill Sans Light" w:hint="cs"/>
          <w:sz w:val="22"/>
          <w:szCs w:val="22"/>
        </w:rPr>
        <w:t xml:space="preserve">Embodying Power | Sapumal Foundation, Colombo, Sri Lanka </w:t>
      </w:r>
    </w:p>
    <w:p w14:paraId="272C966A" w14:textId="176A30C9" w:rsidR="00B813AB" w:rsidRPr="00B813AB" w:rsidRDefault="00B813AB" w:rsidP="00B813A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B813AB">
        <w:rPr>
          <w:rFonts w:ascii="Gill Sans Light" w:eastAsia="Times New Roman" w:hAnsi="Gill Sans Light" w:cs="Gill Sans Light" w:hint="cs"/>
          <w:sz w:val="22"/>
          <w:szCs w:val="22"/>
        </w:rPr>
        <w:t xml:space="preserve">2018 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</w:t>
      </w:r>
      <w:r w:rsidRPr="00B813AB">
        <w:rPr>
          <w:rFonts w:ascii="Gill Sans Light" w:eastAsia="Times New Roman" w:hAnsi="Gill Sans Light" w:cs="Gill Sans Light" w:hint="cs"/>
          <w:sz w:val="22"/>
          <w:szCs w:val="22"/>
        </w:rPr>
        <w:t xml:space="preserve">Island Mentality | Saskia Fernando Gallery, Colombo, Sri Lanka </w:t>
      </w:r>
    </w:p>
    <w:p w14:paraId="4C8EB865" w14:textId="6EC35B9F" w:rsidR="00B813AB" w:rsidRPr="00B813AB" w:rsidRDefault="00B813AB" w:rsidP="00B813A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B813AB">
        <w:rPr>
          <w:rFonts w:ascii="Gill Sans Light" w:eastAsia="Times New Roman" w:hAnsi="Gill Sans Light" w:cs="Gill Sans Light" w:hint="cs"/>
          <w:sz w:val="22"/>
          <w:szCs w:val="22"/>
        </w:rPr>
        <w:t xml:space="preserve">2018 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</w:t>
      </w:r>
      <w:r w:rsidRPr="00B813AB">
        <w:rPr>
          <w:rFonts w:ascii="Gill Sans Light" w:eastAsia="Times New Roman" w:hAnsi="Gill Sans Light" w:cs="Gill Sans Light" w:hint="cs"/>
          <w:sz w:val="22"/>
          <w:szCs w:val="22"/>
        </w:rPr>
        <w:t xml:space="preserve">Nawa Kalakaruwo | JDA Perera Gallery, Colombo, Sri Lanka </w:t>
      </w:r>
    </w:p>
    <w:p w14:paraId="5EF3278F" w14:textId="04E35600" w:rsidR="00B813AB" w:rsidRPr="00B813AB" w:rsidRDefault="00B813AB" w:rsidP="00B813A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B813AB">
        <w:rPr>
          <w:rFonts w:ascii="Gill Sans Light" w:eastAsia="Times New Roman" w:hAnsi="Gill Sans Light" w:cs="Gill Sans Light" w:hint="cs"/>
          <w:sz w:val="22"/>
          <w:szCs w:val="22"/>
        </w:rPr>
        <w:t xml:space="preserve">2017 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</w:t>
      </w:r>
      <w:r w:rsidRPr="00B813AB">
        <w:rPr>
          <w:rFonts w:ascii="Gill Sans Light" w:eastAsia="Times New Roman" w:hAnsi="Gill Sans Light" w:cs="Gill Sans Light" w:hint="cs"/>
          <w:sz w:val="22"/>
          <w:szCs w:val="22"/>
        </w:rPr>
        <w:t xml:space="preserve">Nawa Kalakaruwo | JDA Perera Gallery, Colombo, Sri Lanka </w:t>
      </w:r>
    </w:p>
    <w:p w14:paraId="376D3A97" w14:textId="2290F463" w:rsidR="00B813AB" w:rsidRPr="00B813AB" w:rsidRDefault="00B813AB" w:rsidP="00B813A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B813AB">
        <w:rPr>
          <w:rFonts w:ascii="Gill Sans Light" w:eastAsia="Times New Roman" w:hAnsi="Gill Sans Light" w:cs="Gill Sans Light" w:hint="cs"/>
          <w:sz w:val="22"/>
          <w:szCs w:val="22"/>
        </w:rPr>
        <w:t xml:space="preserve">2016 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</w:t>
      </w:r>
      <w:r w:rsidRPr="00B813AB">
        <w:rPr>
          <w:rFonts w:ascii="Gill Sans Light" w:eastAsia="Times New Roman" w:hAnsi="Gill Sans Light" w:cs="Gill Sans Light" w:hint="cs"/>
          <w:sz w:val="22"/>
          <w:szCs w:val="22"/>
        </w:rPr>
        <w:t xml:space="preserve">Imago Mundi Book Project | </w:t>
      </w:r>
      <w:r w:rsidR="00F1310C">
        <w:rPr>
          <w:rFonts w:ascii="Gill Sans Light" w:eastAsia="Times New Roman" w:hAnsi="Gill Sans Light" w:cs="Gill Sans Light"/>
          <w:sz w:val="22"/>
          <w:szCs w:val="22"/>
          <w:lang w:val="en-US"/>
        </w:rPr>
        <w:t>P</w:t>
      </w:r>
      <w:r w:rsidRPr="00B813AB">
        <w:rPr>
          <w:rFonts w:ascii="Gill Sans Light" w:eastAsia="Times New Roman" w:hAnsi="Gill Sans Light" w:cs="Gill Sans Light" w:hint="cs"/>
          <w:sz w:val="22"/>
          <w:szCs w:val="22"/>
        </w:rPr>
        <w:t xml:space="preserve">ublished by the Bennetton Foundation </w:t>
      </w:r>
    </w:p>
    <w:p w14:paraId="2787F3B0" w14:textId="38A42372" w:rsidR="00B813AB" w:rsidRPr="00B813AB" w:rsidRDefault="00B813AB" w:rsidP="00B813A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B813AB">
        <w:rPr>
          <w:rFonts w:ascii="Gill Sans Light" w:eastAsia="Times New Roman" w:hAnsi="Gill Sans Light" w:cs="Gill Sans Light" w:hint="cs"/>
          <w:sz w:val="22"/>
          <w:szCs w:val="22"/>
        </w:rPr>
        <w:t xml:space="preserve">2015 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</w:t>
      </w:r>
      <w:r w:rsidRPr="00B813AB">
        <w:rPr>
          <w:rFonts w:ascii="Gill Sans Light" w:eastAsia="Times New Roman" w:hAnsi="Gill Sans Light" w:cs="Gill Sans Light" w:hint="cs"/>
          <w:sz w:val="22"/>
          <w:szCs w:val="22"/>
        </w:rPr>
        <w:t xml:space="preserve">Nawa Kalakaruwo | JDA Perera Gallery, Colombo, Sri Lanka </w:t>
      </w:r>
    </w:p>
    <w:p w14:paraId="1D26CF70" w14:textId="28639197" w:rsidR="00B813AB" w:rsidRDefault="00B813AB" w:rsidP="00B813A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B813AB">
        <w:rPr>
          <w:rFonts w:ascii="Gill Sans Light" w:eastAsia="Times New Roman" w:hAnsi="Gill Sans Light" w:cs="Gill Sans Light" w:hint="cs"/>
          <w:sz w:val="22"/>
          <w:szCs w:val="22"/>
        </w:rPr>
        <w:t xml:space="preserve">2014 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</w:t>
      </w:r>
      <w:r w:rsidRPr="00B813AB">
        <w:rPr>
          <w:rFonts w:ascii="Gill Sans Light" w:eastAsia="Times New Roman" w:hAnsi="Gill Sans Light" w:cs="Gill Sans Light" w:hint="cs"/>
          <w:sz w:val="22"/>
          <w:szCs w:val="22"/>
        </w:rPr>
        <w:t>Nawa Kalakaruwo | JDA Perera Gallery, Colombo, Sri Lanka</w:t>
      </w:r>
    </w:p>
    <w:p w14:paraId="2EE2227C" w14:textId="425E93AC" w:rsidR="00DA04D6" w:rsidRDefault="00AA0D20" w:rsidP="00AA0D20">
      <w:pPr>
        <w:tabs>
          <w:tab w:val="left" w:pos="8045"/>
        </w:tabs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>
        <w:rPr>
          <w:rFonts w:ascii="Gill Sans Light" w:eastAsia="Times New Roman" w:hAnsi="Gill Sans Light" w:cs="Gill Sans Light"/>
          <w:sz w:val="22"/>
          <w:szCs w:val="22"/>
        </w:rPr>
        <w:tab/>
      </w:r>
    </w:p>
    <w:p w14:paraId="06CC1168" w14:textId="17987D51" w:rsidR="00DA04D6" w:rsidRPr="00B813AB" w:rsidRDefault="009349DB" w:rsidP="00DA04D6">
      <w:pPr>
        <w:spacing w:line="360" w:lineRule="auto"/>
        <w:rPr>
          <w:rFonts w:ascii="Gill Sans" w:eastAsia="Times New Roman" w:hAnsi="Gill Sans" w:cs="Gill Sans"/>
        </w:rPr>
      </w:pPr>
      <w:r>
        <w:rPr>
          <w:rFonts w:ascii="Gill Sans" w:eastAsia="Times New Roman" w:hAnsi="Gill Sans" w:cs="Gill Sans"/>
        </w:rPr>
        <w:t>Collections</w:t>
      </w:r>
    </w:p>
    <w:p w14:paraId="53FF7EE6" w14:textId="123E820A" w:rsidR="00DA04D6" w:rsidRPr="00DA04D6" w:rsidRDefault="00DA04D6" w:rsidP="00B813A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val="en-US"/>
        </w:rPr>
      </w:pP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Imago Mundi Collection </w:t>
      </w:r>
    </w:p>
    <w:p w14:paraId="35F4DB29" w14:textId="74F0ADA9" w:rsidR="00B813AB" w:rsidRPr="00B813AB" w:rsidRDefault="00B813AB" w:rsidP="00B813A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</w:p>
    <w:p w14:paraId="7DFD50AE" w14:textId="0D8886D8" w:rsidR="00181F8B" w:rsidRPr="00B813AB" w:rsidRDefault="00DA4FC7" w:rsidP="00B813AB">
      <w:pPr>
        <w:spacing w:line="360" w:lineRule="auto"/>
        <w:rPr>
          <w:rFonts w:ascii="Gill Sans Light" w:hAnsi="Gill Sans Light" w:cs="Gill Sans Light"/>
          <w:sz w:val="22"/>
          <w:szCs w:val="22"/>
          <w:lang w:val="en-US"/>
        </w:rPr>
      </w:pPr>
      <w:r w:rsidRPr="00B813AB">
        <w:rPr>
          <w:rFonts w:ascii="Gill Sans Light" w:hAnsi="Gill Sans Light" w:cs="Gill Sans Light" w:hint="cs"/>
          <w:sz w:val="22"/>
          <w:szCs w:val="22"/>
          <w:lang w:val="en-US"/>
        </w:rPr>
        <w:br/>
      </w:r>
      <w:r w:rsidRPr="00B813AB">
        <w:rPr>
          <w:rFonts w:ascii="Gill Sans Light" w:hAnsi="Gill Sans Light" w:cs="Gill Sans Light" w:hint="cs"/>
          <w:sz w:val="22"/>
          <w:szCs w:val="22"/>
          <w:lang w:val="en-US"/>
        </w:rPr>
        <w:br/>
      </w:r>
    </w:p>
    <w:sectPr w:rsidR="00181F8B" w:rsidRPr="00B813AB" w:rsidSect="00AA0D20">
      <w:footerReference w:type="default" r:id="rId6"/>
      <w:pgSz w:w="12240" w:h="15840"/>
      <w:pgMar w:top="1440" w:right="877" w:bottom="1440" w:left="1440" w:header="28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A00A7" w14:textId="77777777" w:rsidR="004B2FD8" w:rsidRDefault="004B2FD8" w:rsidP="00BC1C78">
      <w:r>
        <w:separator/>
      </w:r>
    </w:p>
  </w:endnote>
  <w:endnote w:type="continuationSeparator" w:id="0">
    <w:p w14:paraId="540E53B2" w14:textId="77777777" w:rsidR="004B2FD8" w:rsidRDefault="004B2FD8" w:rsidP="00BC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FF3DE" w14:textId="77777777" w:rsidR="00BC1C78" w:rsidRPr="00FE241F" w:rsidRDefault="00BC1C78" w:rsidP="00BC1C78">
    <w:pPr>
      <w:tabs>
        <w:tab w:val="center" w:pos="5674"/>
      </w:tabs>
      <w:spacing w:line="259" w:lineRule="auto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093B114B" wp14:editId="3A132C1C">
          <wp:simplePos x="0" y="0"/>
          <wp:positionH relativeFrom="page">
            <wp:posOffset>2440589</wp:posOffset>
          </wp:positionH>
          <wp:positionV relativeFrom="page">
            <wp:posOffset>10009505</wp:posOffset>
          </wp:positionV>
          <wp:extent cx="2665379" cy="371709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5379" cy="371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254B">
      <w:rPr>
        <w:rFonts w:ascii="Arial" w:eastAsia="Arial" w:hAnsi="Arial" w:cs="Arial"/>
        <w:noProof/>
        <w:sz w:val="16"/>
        <w:szCs w:val="16"/>
      </w:rPr>
      <w:t xml:space="preserve"> </w:t>
    </w:r>
    <w:r w:rsidR="008E254B">
      <w:rPr>
        <w:rFonts w:ascii="Arial" w:eastAsia="Arial" w:hAnsi="Arial" w:cs="Arial"/>
        <w:noProof/>
        <w:sz w:val="16"/>
        <w:szCs w:val="16"/>
      </w:rPr>
      <w:drawing>
        <wp:inline distT="0" distB="0" distL="0" distR="0" wp14:anchorId="0C8FFB0D" wp14:editId="0A9EE323">
          <wp:extent cx="2654300" cy="3683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FB6C3B" w14:textId="483F7699" w:rsidR="00BC1C78" w:rsidRDefault="00AA0D20" w:rsidP="00AA0D20">
    <w:pPr>
      <w:pStyle w:val="Footer"/>
      <w:jc w:val="center"/>
    </w:pPr>
    <w:r w:rsidRPr="00AA0D20">
      <w:rPr>
        <w:rFonts w:ascii="Arial" w:eastAsia="Arial" w:hAnsi="Arial" w:cs="Arial"/>
        <w:sz w:val="16"/>
        <w:szCs w:val="16"/>
      </w:rPr>
      <w:t>41, HORTON PLACE, COLOMBO 7 | 138, GALLE ROAD, COLOMBO 3     TEL +94 (11)7429010     www.saskiafernandogallery.com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704F8" w14:textId="77777777" w:rsidR="004B2FD8" w:rsidRDefault="004B2FD8" w:rsidP="00BC1C78">
      <w:r>
        <w:separator/>
      </w:r>
    </w:p>
  </w:footnote>
  <w:footnote w:type="continuationSeparator" w:id="0">
    <w:p w14:paraId="58420D16" w14:textId="77777777" w:rsidR="004B2FD8" w:rsidRDefault="004B2FD8" w:rsidP="00BC1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C7"/>
    <w:rsid w:val="00072A73"/>
    <w:rsid w:val="00181F8B"/>
    <w:rsid w:val="002F544B"/>
    <w:rsid w:val="00372BB4"/>
    <w:rsid w:val="00380781"/>
    <w:rsid w:val="00401685"/>
    <w:rsid w:val="004B2FD8"/>
    <w:rsid w:val="004B4121"/>
    <w:rsid w:val="004C68B5"/>
    <w:rsid w:val="005919A8"/>
    <w:rsid w:val="005C614C"/>
    <w:rsid w:val="007C56C9"/>
    <w:rsid w:val="008B19F1"/>
    <w:rsid w:val="008D15E3"/>
    <w:rsid w:val="008D6257"/>
    <w:rsid w:val="008E254B"/>
    <w:rsid w:val="008E4833"/>
    <w:rsid w:val="009349DB"/>
    <w:rsid w:val="00996218"/>
    <w:rsid w:val="009E1AF9"/>
    <w:rsid w:val="00AA0D20"/>
    <w:rsid w:val="00AC06EA"/>
    <w:rsid w:val="00B031F9"/>
    <w:rsid w:val="00B813AB"/>
    <w:rsid w:val="00BC1C78"/>
    <w:rsid w:val="00C445BD"/>
    <w:rsid w:val="00C869C3"/>
    <w:rsid w:val="00DA04D6"/>
    <w:rsid w:val="00DA4FC7"/>
    <w:rsid w:val="00F1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268895"/>
  <w15:chartTrackingRefBased/>
  <w15:docId w15:val="{B5420376-2E59-AE42-B6DA-39B4D488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L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C78"/>
  </w:style>
  <w:style w:type="paragraph" w:styleId="Footer">
    <w:name w:val="footer"/>
    <w:basedOn w:val="Normal"/>
    <w:link w:val="FooterChar"/>
    <w:uiPriority w:val="99"/>
    <w:unhideWhenUsed/>
    <w:rsid w:val="00BC1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5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skiafernando/Desktop/SASKIA%20PINTELON%20b%201.11.10%20P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SASKIA PINTELON b 1.11.10 PM.dotx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Ratnayake,SS (ug)</cp:lastModifiedBy>
  <cp:revision>4</cp:revision>
  <dcterms:created xsi:type="dcterms:W3CDTF">2025-09-04T04:21:00Z</dcterms:created>
  <dcterms:modified xsi:type="dcterms:W3CDTF">2025-09-04T04:22:00Z</dcterms:modified>
</cp:coreProperties>
</file>