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9BD2" w14:textId="674179C0" w:rsidR="00181F8B" w:rsidRDefault="0065316A" w:rsidP="005919A8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RUWAN PRASANNA </w:t>
      </w:r>
      <w:r w:rsidR="00181F8B">
        <w:rPr>
          <w:rFonts w:ascii="Gill Sans" w:hAnsi="Gill Sans" w:cs="Gill Sans"/>
        </w:rPr>
        <w:t xml:space="preserve"> </w:t>
      </w:r>
      <w:r>
        <w:rPr>
          <w:rFonts w:ascii="Gill Sans" w:hAnsi="Gill Sans" w:cs="Gill Sans"/>
        </w:rPr>
        <w:t xml:space="preserve">  </w:t>
      </w:r>
      <w:r w:rsidR="00181F8B">
        <w:rPr>
          <w:rFonts w:ascii="Gill Sans" w:hAnsi="Gill Sans" w:cs="Gill Sans"/>
        </w:rPr>
        <w:t>b.   19</w:t>
      </w:r>
      <w:r>
        <w:rPr>
          <w:rFonts w:ascii="Gill Sans" w:hAnsi="Gill Sans" w:cs="Gill Sans"/>
        </w:rPr>
        <w:t>80</w:t>
      </w:r>
    </w:p>
    <w:p w14:paraId="08409CA3" w14:textId="77777777" w:rsidR="00181F8B" w:rsidRDefault="00181F8B" w:rsidP="0065316A">
      <w:pPr>
        <w:spacing w:line="360" w:lineRule="auto"/>
        <w:rPr>
          <w:rFonts w:ascii="Gill Sans" w:hAnsi="Gill Sans" w:cs="Gill Sans"/>
        </w:rPr>
      </w:pPr>
    </w:p>
    <w:p w14:paraId="76BA501E" w14:textId="3F224941" w:rsidR="0065316A" w:rsidRPr="00A60DCE" w:rsidRDefault="00181F8B" w:rsidP="0065316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Gill Sans" w:hAnsi="Gill Sans" w:cs="Gill Sans"/>
        </w:rPr>
        <w:t>Education</w:t>
      </w:r>
      <w:r>
        <w:rPr>
          <w:rFonts w:ascii="Gill Sans" w:hAnsi="Gill Sans" w:cs="Gill Sans"/>
        </w:rPr>
        <w:br/>
      </w:r>
      <w:r w:rsidR="0065316A">
        <w:rPr>
          <w:rFonts w:ascii="Gill Sans Light" w:hAnsi="Gill Sans Light" w:cs="Gill Sans Light"/>
          <w:sz w:val="22"/>
          <w:szCs w:val="22"/>
        </w:rPr>
        <w:t xml:space="preserve">2010 – 2013  </w:t>
      </w:r>
      <w:r w:rsidR="00A60DCE">
        <w:rPr>
          <w:rFonts w:ascii="Gill Sans Light" w:hAnsi="Gill Sans Light" w:cs="Gill Sans Light"/>
          <w:sz w:val="22"/>
          <w:szCs w:val="22"/>
        </w:rPr>
        <w:t xml:space="preserve"> </w:t>
      </w:r>
      <w:r w:rsidR="0065316A" w:rsidRPr="0065316A">
        <w:rPr>
          <w:rFonts w:ascii="Gill Sans Light" w:eastAsia="Times New Roman" w:hAnsi="Gill Sans Light" w:cs="Gill Sans Light" w:hint="cs"/>
          <w:sz w:val="22"/>
          <w:szCs w:val="22"/>
        </w:rPr>
        <w:t>Vibhavi Academy of Fine Arts</w:t>
      </w:r>
      <w:r w:rsidR="00A60DCE">
        <w:rPr>
          <w:rFonts w:ascii="Gill Sans Light" w:eastAsia="Times New Roman" w:hAnsi="Gill Sans Light" w:cs="Gill Sans Light"/>
          <w:sz w:val="22"/>
          <w:szCs w:val="22"/>
        </w:rPr>
        <w:t xml:space="preserve"> - Institute for Sri Lankan Art, Kotte, Sri Lanka</w:t>
      </w:r>
    </w:p>
    <w:p w14:paraId="31C5C86C" w14:textId="64A08A27" w:rsidR="0065316A" w:rsidRDefault="0065316A" w:rsidP="0065316A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11A25D15" w14:textId="28DEF86D" w:rsidR="00181F8B" w:rsidRPr="0065316A" w:rsidRDefault="0065316A" w:rsidP="008E4833">
      <w:pPr>
        <w:spacing w:line="360" w:lineRule="auto"/>
        <w:rPr>
          <w:rFonts w:ascii="Gill Sans" w:hAnsi="Gill Sans" w:cs="Gill Sans"/>
        </w:rPr>
      </w:pPr>
      <w:r w:rsidRPr="0065316A">
        <w:rPr>
          <w:rFonts w:ascii="Gill Sans" w:hAnsi="Gill Sans" w:cs="Gill Sans" w:hint="cs"/>
        </w:rPr>
        <w:t xml:space="preserve">Solo </w:t>
      </w:r>
      <w:r w:rsidR="00181F8B" w:rsidRPr="0065316A">
        <w:rPr>
          <w:rFonts w:ascii="Gill Sans" w:hAnsi="Gill Sans" w:cs="Gill Sans" w:hint="cs"/>
        </w:rPr>
        <w:t>Exhibitions</w:t>
      </w:r>
    </w:p>
    <w:p w14:paraId="2ACD1661" w14:textId="43BDFF41" w:rsidR="00EB5D1B" w:rsidRDefault="00EB5D1B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EB5D1B">
        <w:rPr>
          <w:rFonts w:ascii="Gill Sans Light" w:eastAsia="Times New Roman" w:hAnsi="Gill Sans Light" w:cs="Gill Sans Light"/>
          <w:sz w:val="22"/>
          <w:szCs w:val="22"/>
        </w:rPr>
        <w:t>202</w:t>
      </w:r>
      <w:r>
        <w:rPr>
          <w:rFonts w:ascii="Gill Sans Light" w:eastAsia="Times New Roman" w:hAnsi="Gill Sans Light" w:cs="Gill Sans Light"/>
          <w:sz w:val="22"/>
          <w:szCs w:val="22"/>
        </w:rPr>
        <w:t>3</w:t>
      </w:r>
      <w:r w:rsidRPr="00EB5D1B">
        <w:rPr>
          <w:rFonts w:ascii="Gill Sans Light" w:eastAsia="Times New Roman" w:hAnsi="Gill Sans Light" w:cs="Gill Sans Light"/>
          <w:sz w:val="22"/>
          <w:szCs w:val="22"/>
        </w:rPr>
        <w:t xml:space="preserve">  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Kaze No Iro </w:t>
      </w:r>
      <w:r w:rsidRPr="00EB5D1B">
        <w:rPr>
          <w:rFonts w:ascii="Gill Sans Light" w:eastAsia="Times New Roman" w:hAnsi="Gill Sans Light" w:cs="Gill Sans Light"/>
          <w:sz w:val="22"/>
          <w:szCs w:val="22"/>
        </w:rPr>
        <w:t>| Saskia Fernando Gallery, Colombo, Sri Lanka</w:t>
      </w:r>
    </w:p>
    <w:p w14:paraId="467D8F78" w14:textId="50962317" w:rsid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>202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1   </w:t>
      </w:r>
      <w:proofErr w:type="spellStart"/>
      <w:r w:rsidRPr="0065316A">
        <w:rPr>
          <w:rFonts w:ascii="Gill Sans Light" w:eastAsia="Times New Roman" w:hAnsi="Gill Sans Light" w:cs="Gill Sans Light" w:hint="cs"/>
          <w:sz w:val="22"/>
          <w:szCs w:val="22"/>
        </w:rPr>
        <w:t>Aluyama</w:t>
      </w:r>
      <w:proofErr w:type="spellEnd"/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 | Saskia Fernando Gallery, Colombo, Sri Lanka </w:t>
      </w:r>
    </w:p>
    <w:p w14:paraId="43D52A7B" w14:textId="325AD420" w:rsid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Twilight | Paradise Road Galleries, Colombo, Sri Lanka </w:t>
      </w:r>
    </w:p>
    <w:p w14:paraId="12AAC710" w14:textId="3B6F0EB9" w:rsid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Komorebi | Saskia Fernando Gallery, Colombo, Sri Lanka </w:t>
      </w:r>
    </w:p>
    <w:p w14:paraId="62CCC23E" w14:textId="196514AE" w:rsid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2015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Landscapes | Paradise Road Galleries, Colombo, Sri Lanka </w:t>
      </w:r>
    </w:p>
    <w:p w14:paraId="3B983820" w14:textId="3620AF58" w:rsid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2013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Landscapes | Saskia Fernando Gallery, Colombo, Sri Lanka </w:t>
      </w:r>
    </w:p>
    <w:p w14:paraId="00FEA5A2" w14:textId="3FEEF616" w:rsid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2011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="00BE67F4">
        <w:rPr>
          <w:rFonts w:ascii="Gill Sans Light" w:eastAsia="Times New Roman" w:hAnsi="Gill Sans Light" w:cs="Gill Sans Light"/>
          <w:sz w:val="22"/>
          <w:szCs w:val="22"/>
        </w:rPr>
        <w:t xml:space="preserve">Ruwan Prasanna |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>Paradise Road Galleries</w:t>
      </w:r>
      <w:r w:rsidR="00BE67F4">
        <w:rPr>
          <w:rFonts w:ascii="Gill Sans Light" w:eastAsia="Times New Roman" w:hAnsi="Gill Sans Light" w:cs="Gill Sans Light"/>
          <w:sz w:val="22"/>
          <w:szCs w:val="22"/>
        </w:rPr>
        <w:t>,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 Colombo, Sri Lanka </w:t>
      </w:r>
    </w:p>
    <w:p w14:paraId="17B80F65" w14:textId="14033D41" w:rsidR="0065316A" w:rsidRDefault="0065316A" w:rsidP="00A60DCE">
      <w:pPr>
        <w:spacing w:line="360" w:lineRule="auto"/>
        <w:rPr>
          <w:rFonts w:ascii="Times New Roman" w:eastAsia="Times New Roman" w:hAnsi="Times New Roman" w:cs="Times New Roman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2010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="00BE67F4">
        <w:rPr>
          <w:rFonts w:ascii="Gill Sans Light" w:eastAsia="Times New Roman" w:hAnsi="Gill Sans Light" w:cs="Gill Sans Light"/>
          <w:sz w:val="22"/>
          <w:szCs w:val="22"/>
        </w:rPr>
        <w:t xml:space="preserve">Ruwan Prasanna | </w:t>
      </w:r>
      <w:r w:rsidR="00BE67F4" w:rsidRPr="0065316A">
        <w:rPr>
          <w:rFonts w:ascii="Gill Sans Light" w:eastAsia="Times New Roman" w:hAnsi="Gill Sans Light" w:cs="Gill Sans Light" w:hint="cs"/>
          <w:sz w:val="22"/>
          <w:szCs w:val="22"/>
        </w:rPr>
        <w:t>Paradise Road Galleries</w:t>
      </w:r>
      <w:r w:rsidR="00BE67F4">
        <w:rPr>
          <w:rFonts w:ascii="Gill Sans Light" w:eastAsia="Times New Roman" w:hAnsi="Gill Sans Light" w:cs="Gill Sans Light"/>
          <w:sz w:val="22"/>
          <w:szCs w:val="22"/>
        </w:rPr>
        <w:t>,</w:t>
      </w:r>
      <w:r w:rsidR="00BE67F4"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 Colombo, Sri Lanka</w:t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 w:rsidRPr="0065316A">
        <w:rPr>
          <w:rFonts w:ascii="Gill Sans" w:eastAsia="Times New Roman" w:hAnsi="Gill Sans" w:cs="Gill Sans" w:hint="cs"/>
        </w:rPr>
        <w:t>Group Exhibitions</w:t>
      </w:r>
      <w:r w:rsidRPr="0065316A">
        <w:rPr>
          <w:rFonts w:ascii="Times New Roman" w:eastAsia="Times New Roman" w:hAnsi="Times New Roman" w:cs="Times New Roman"/>
        </w:rPr>
        <w:t xml:space="preserve"> </w:t>
      </w:r>
    </w:p>
    <w:p w14:paraId="1E9560BC" w14:textId="2732498F" w:rsidR="00AC61AD" w:rsidRDefault="00AC61AD" w:rsidP="00A60DCE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>
        <w:rPr>
          <w:rFonts w:ascii="Gill Sans Light" w:eastAsia="Times New Roman" w:hAnsi="Gill Sans Light" w:cs="Gill Sans Light"/>
          <w:sz w:val="22"/>
          <w:szCs w:val="22"/>
        </w:rPr>
        <w:t xml:space="preserve">2025   India Art Fair | </w:t>
      </w:r>
      <w:r w:rsidRPr="00AC61AD">
        <w:rPr>
          <w:rFonts w:ascii="Gill Sans Light" w:eastAsia="Times New Roman" w:hAnsi="Gill Sans Light" w:cs="Gill Sans Light"/>
          <w:sz w:val="22"/>
          <w:szCs w:val="22"/>
        </w:rPr>
        <w:t>NSIC Exhibition Grounds</w:t>
      </w:r>
      <w:r>
        <w:rPr>
          <w:rFonts w:ascii="Gill Sans Light" w:eastAsia="Times New Roman" w:hAnsi="Gill Sans Light" w:cs="Gill Sans Light"/>
          <w:sz w:val="22"/>
          <w:szCs w:val="22"/>
        </w:rPr>
        <w:t>, New Delhi, India</w:t>
      </w:r>
    </w:p>
    <w:p w14:paraId="489F12E6" w14:textId="51B8189F" w:rsidR="0065316A" w:rsidRPr="0065316A" w:rsidRDefault="0065316A" w:rsidP="00A60DCE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2013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Contemporary Landscapes | Saskia Fernando Gallery, Colombo, Sri Lanka </w:t>
      </w:r>
    </w:p>
    <w:p w14:paraId="635690D0" w14:textId="44BBBBDB" w:rsidR="0065316A" w:rsidRPr="009F691D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2011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>Kala Pola</w:t>
      </w:r>
      <w:r w:rsidR="00067682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>The George Keyt Foundation</w:t>
      </w:r>
      <w:r w:rsidR="00067682">
        <w:rPr>
          <w:rFonts w:ascii="Gill Sans Light" w:eastAsia="Times New Roman" w:hAnsi="Gill Sans Light" w:cs="Gill Sans Light"/>
          <w:sz w:val="22"/>
          <w:szCs w:val="22"/>
        </w:rPr>
        <w:t xml:space="preserve"> | Anand </w:t>
      </w:r>
      <w:r w:rsidR="00067682" w:rsidRPr="00067682">
        <w:rPr>
          <w:rFonts w:ascii="Gill Sans Light" w:eastAsia="Times New Roman" w:hAnsi="Gill Sans Light" w:cs="Gill Sans Light"/>
          <w:sz w:val="22"/>
          <w:szCs w:val="22"/>
        </w:rPr>
        <w:t>Coomaraswamy Mawatha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>Colombo, Sri Lanka</w:t>
      </w:r>
    </w:p>
    <w:p w14:paraId="5B0AD77C" w14:textId="1E9C25A4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2011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Group Exhibition | Art way Gallery, Colombo, Sri Lanka </w:t>
      </w:r>
    </w:p>
    <w:p w14:paraId="06340F3E" w14:textId="6E2CDECD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2010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Group Exhibition | Art way Gallery, Colombo, Sri Lanka </w:t>
      </w:r>
    </w:p>
    <w:p w14:paraId="354C17B0" w14:textId="3B30DC51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2010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Group Exhibition | Park Street Hotel, Colombo, Sri Lanka </w:t>
      </w:r>
    </w:p>
    <w:p w14:paraId="7AAD5B8C" w14:textId="5A33B3D8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2009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Group Exhibition | Artway Gallery, Colombo, Sri Lanka </w:t>
      </w:r>
    </w:p>
    <w:p w14:paraId="3317AF07" w14:textId="3FFE388C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2008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State Festival Exhibition of Painting &amp; Sculpture | National Art Gallery, Colombo, Sri Lanka </w:t>
      </w:r>
    </w:p>
    <w:p w14:paraId="2A1A5625" w14:textId="3D361C73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2007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Ogilvy ‘Other side’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>E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xhibition | Barefoot Gallery, Colombo, Sri Lanka </w:t>
      </w:r>
    </w:p>
    <w:p w14:paraId="55407AB7" w14:textId="2590BA06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2007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State Festival Exhibition of Painting &amp; Sculpture | National Art Gallery, Colombo, Sri Lanka </w:t>
      </w:r>
    </w:p>
    <w:p w14:paraId="05EC8FA4" w14:textId="14B77B90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2007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Group Exhibition | Sharika Gallery, Cinnamon Grand Hotel, Colombo, Sri Lanka </w:t>
      </w:r>
    </w:p>
    <w:p w14:paraId="7EC90D5D" w14:textId="454CB4CF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2007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>Kala Pola</w:t>
      </w:r>
      <w:r w:rsidR="00067682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="00E83E7A">
        <w:rPr>
          <w:rFonts w:ascii="Gill Sans Light" w:eastAsia="Times New Roman" w:hAnsi="Gill Sans Light" w:cs="Gill Sans Light"/>
          <w:sz w:val="22"/>
          <w:szCs w:val="22"/>
        </w:rPr>
        <w:t>T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>he George Keyt Foundation</w:t>
      </w:r>
      <w:r w:rsidR="00067682">
        <w:rPr>
          <w:rFonts w:ascii="Gill Sans Light" w:eastAsia="Times New Roman" w:hAnsi="Gill Sans Light" w:cs="Gill Sans Light"/>
          <w:sz w:val="22"/>
          <w:szCs w:val="22"/>
        </w:rPr>
        <w:t xml:space="preserve"> | Anand </w:t>
      </w:r>
      <w:r w:rsidR="00067682" w:rsidRPr="00067682">
        <w:rPr>
          <w:rFonts w:ascii="Gill Sans Light" w:eastAsia="Times New Roman" w:hAnsi="Gill Sans Light" w:cs="Gill Sans Light"/>
          <w:sz w:val="22"/>
          <w:szCs w:val="22"/>
        </w:rPr>
        <w:t>Coomaraswamy Mawatha</w:t>
      </w:r>
      <w:r w:rsidR="00067682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Colombo, Sri Lanka </w:t>
      </w:r>
    </w:p>
    <w:p w14:paraId="22179601" w14:textId="0BB1BED7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2007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Exhibition of Young Contemporaries | Harold Peiris Gallery, Colombo, Sri Lanka </w:t>
      </w:r>
    </w:p>
    <w:p w14:paraId="73642CD5" w14:textId="4F97EDE3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2007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World Tourism Day | Bentota Beach Hotel, Bentota, Sri Lanka </w:t>
      </w:r>
    </w:p>
    <w:p w14:paraId="0614A0EA" w14:textId="6F043B87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2006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Kala Pola | </w:t>
      </w:r>
      <w:r w:rsidR="00576439">
        <w:rPr>
          <w:rFonts w:ascii="Gill Sans Light" w:eastAsia="Times New Roman" w:hAnsi="Gill Sans Light" w:cs="Gill Sans Light"/>
          <w:sz w:val="22"/>
          <w:szCs w:val="22"/>
        </w:rPr>
        <w:t>T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he George Keyt Foundation, 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Anand </w:t>
      </w:r>
      <w:r w:rsidR="009E269B" w:rsidRPr="00067682">
        <w:rPr>
          <w:rFonts w:ascii="Gill Sans Light" w:eastAsia="Times New Roman" w:hAnsi="Gill Sans Light" w:cs="Gill Sans Light"/>
          <w:sz w:val="22"/>
          <w:szCs w:val="22"/>
        </w:rPr>
        <w:t>Coomaraswamy Mawatha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Colombo, Sri Lanka </w:t>
      </w:r>
    </w:p>
    <w:p w14:paraId="75B4BA41" w14:textId="7B22F676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2006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Exhibition of Young Contemporaries | Harold Peiris Gallery, Colombo, Sri Lanka </w:t>
      </w:r>
    </w:p>
    <w:p w14:paraId="70DA34EA" w14:textId="20D96660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2005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Kala Pola | George Keyt Foundation, 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Anand </w:t>
      </w:r>
      <w:r w:rsidR="009E269B" w:rsidRPr="00067682">
        <w:rPr>
          <w:rFonts w:ascii="Gill Sans Light" w:eastAsia="Times New Roman" w:hAnsi="Gill Sans Light" w:cs="Gill Sans Light"/>
          <w:sz w:val="22"/>
          <w:szCs w:val="22"/>
        </w:rPr>
        <w:t>Coomaraswamy Mawatha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Colombo, Sri Lanka </w:t>
      </w:r>
    </w:p>
    <w:p w14:paraId="1B6F2578" w14:textId="4F393210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2005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Kala Pola | George Keyt Foundation, 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Anand </w:t>
      </w:r>
      <w:r w:rsidR="009E269B" w:rsidRPr="00067682">
        <w:rPr>
          <w:rFonts w:ascii="Gill Sans Light" w:eastAsia="Times New Roman" w:hAnsi="Gill Sans Light" w:cs="Gill Sans Light"/>
          <w:sz w:val="22"/>
          <w:szCs w:val="22"/>
        </w:rPr>
        <w:t>Coomaraswamy Mawatha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Colombo, Sri Lanka </w:t>
      </w:r>
    </w:p>
    <w:p w14:paraId="3B646EEE" w14:textId="42FECF19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lastRenderedPageBreak/>
        <w:t xml:space="preserve">2005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Exhibition of Young Contemporaries | Harold Peiris Gallery, Colombo, Sri Lanka </w:t>
      </w:r>
    </w:p>
    <w:p w14:paraId="06D3FF7F" w14:textId="34958EE5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2004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Tsunami Exhibition | </w:t>
      </w:r>
      <w:r w:rsidR="00E83E7A">
        <w:rPr>
          <w:rFonts w:ascii="Gill Sans Light" w:eastAsia="Times New Roman" w:hAnsi="Gill Sans Light" w:cs="Gill Sans Light"/>
          <w:sz w:val="22"/>
          <w:szCs w:val="22"/>
        </w:rPr>
        <w:t>O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rganized by Bates, Slave Island Railway Station, Colombo, Sri Lanka </w:t>
      </w:r>
    </w:p>
    <w:p w14:paraId="4B0F8B1F" w14:textId="0E30A831" w:rsidR="0065316A" w:rsidRPr="0065316A" w:rsidRDefault="0065316A" w:rsidP="0065316A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2004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Exhibition of Young Contemporaries | Harold Peiris Gallery, Colombo, Sri Lanka </w:t>
      </w:r>
    </w:p>
    <w:p w14:paraId="40A09359" w14:textId="30D526C7" w:rsidR="00181F8B" w:rsidRPr="00307448" w:rsidRDefault="0065316A" w:rsidP="00307448">
      <w:pPr>
        <w:spacing w:line="360" w:lineRule="auto"/>
        <w:rPr>
          <w:rFonts w:ascii="Times New Roman" w:eastAsia="Times New Roman" w:hAnsi="Times New Roman" w:cs="Times New Roman"/>
        </w:rPr>
      </w:pP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2004 </w:t>
      </w:r>
      <w:r w:rsidR="009F691D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Kala Pola | </w:t>
      </w:r>
      <w:r w:rsidR="00E83E7A">
        <w:rPr>
          <w:rFonts w:ascii="Gill Sans Light" w:eastAsia="Times New Roman" w:hAnsi="Gill Sans Light" w:cs="Gill Sans Light"/>
          <w:sz w:val="22"/>
          <w:szCs w:val="22"/>
        </w:rPr>
        <w:t>T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 xml:space="preserve">he George Keyt Foundation, 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Anand </w:t>
      </w:r>
      <w:r w:rsidR="009E269B" w:rsidRPr="00067682">
        <w:rPr>
          <w:rFonts w:ascii="Gill Sans Light" w:eastAsia="Times New Roman" w:hAnsi="Gill Sans Light" w:cs="Gill Sans Light"/>
          <w:sz w:val="22"/>
          <w:szCs w:val="22"/>
        </w:rPr>
        <w:t>Coomaraswamy Mawatha</w:t>
      </w:r>
      <w:r w:rsidR="009E269B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Pr="0065316A">
        <w:rPr>
          <w:rFonts w:ascii="Gill Sans Light" w:eastAsia="Times New Roman" w:hAnsi="Gill Sans Light" w:cs="Gill Sans Light" w:hint="cs"/>
          <w:sz w:val="22"/>
          <w:szCs w:val="22"/>
        </w:rPr>
        <w:t>Colombo, Sri Lanka</w:t>
      </w:r>
    </w:p>
    <w:sectPr w:rsidR="00181F8B" w:rsidRPr="00307448" w:rsidSect="008F2C8B">
      <w:footerReference w:type="default" r:id="rId6"/>
      <w:pgSz w:w="12240" w:h="15840"/>
      <w:pgMar w:top="1440" w:right="1440" w:bottom="1440" w:left="1298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8CAD" w14:textId="77777777" w:rsidR="004825FE" w:rsidRDefault="004825FE" w:rsidP="00BC1C78">
      <w:r>
        <w:separator/>
      </w:r>
    </w:p>
  </w:endnote>
  <w:endnote w:type="continuationSeparator" w:id="0">
    <w:p w14:paraId="4217E87D" w14:textId="77777777" w:rsidR="004825FE" w:rsidRDefault="004825FE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F98B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F6F3AEB" wp14:editId="5934047D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3B9D1550" wp14:editId="1447791A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6A07D" w14:textId="77777777" w:rsidR="008F2C8B" w:rsidRDefault="008F2C8B" w:rsidP="008F2C8B">
    <w:pPr>
      <w:pStyle w:val="Footer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  <w:p w14:paraId="3C63F388" w14:textId="055C9898" w:rsidR="00BC1C78" w:rsidRDefault="00BC1C78" w:rsidP="008F2C8B">
    <w:pPr>
      <w:pStyle w:val="Footer"/>
      <w:ind w:left="-7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5D825" w14:textId="77777777" w:rsidR="004825FE" w:rsidRDefault="004825FE" w:rsidP="00BC1C78">
      <w:r>
        <w:separator/>
      </w:r>
    </w:p>
  </w:footnote>
  <w:footnote w:type="continuationSeparator" w:id="0">
    <w:p w14:paraId="7FE86440" w14:textId="77777777" w:rsidR="004825FE" w:rsidRDefault="004825FE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6A"/>
    <w:rsid w:val="00067682"/>
    <w:rsid w:val="00181F8B"/>
    <w:rsid w:val="002A6EDD"/>
    <w:rsid w:val="002F544B"/>
    <w:rsid w:val="00307448"/>
    <w:rsid w:val="00372BB4"/>
    <w:rsid w:val="00380781"/>
    <w:rsid w:val="003F3820"/>
    <w:rsid w:val="004825FE"/>
    <w:rsid w:val="004C68B5"/>
    <w:rsid w:val="00576439"/>
    <w:rsid w:val="005919A8"/>
    <w:rsid w:val="0065316A"/>
    <w:rsid w:val="00751D42"/>
    <w:rsid w:val="00823A7B"/>
    <w:rsid w:val="008E254B"/>
    <w:rsid w:val="008E4833"/>
    <w:rsid w:val="008F2C8B"/>
    <w:rsid w:val="008F52E3"/>
    <w:rsid w:val="00996218"/>
    <w:rsid w:val="009D63CB"/>
    <w:rsid w:val="009E269B"/>
    <w:rsid w:val="009F691D"/>
    <w:rsid w:val="00A30CE4"/>
    <w:rsid w:val="00A60DCE"/>
    <w:rsid w:val="00AC06EA"/>
    <w:rsid w:val="00AC61AD"/>
    <w:rsid w:val="00B031F9"/>
    <w:rsid w:val="00BC1C78"/>
    <w:rsid w:val="00BE67F4"/>
    <w:rsid w:val="00E83E7A"/>
    <w:rsid w:val="00EB5D1B"/>
    <w:rsid w:val="00F754D1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6DA7E"/>
  <w15:chartTrackingRefBased/>
  <w15:docId w15:val="{D88E822F-6014-0740-88E5-9DBE20AC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40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8</cp:revision>
  <dcterms:created xsi:type="dcterms:W3CDTF">2022-11-09T09:54:00Z</dcterms:created>
  <dcterms:modified xsi:type="dcterms:W3CDTF">2025-09-14T10:20:00Z</dcterms:modified>
</cp:coreProperties>
</file>