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8EAA" w14:textId="09C14C41" w:rsidR="00181F8B" w:rsidRDefault="00DA4FC7" w:rsidP="005919A8">
      <w:pPr>
        <w:spacing w:line="360" w:lineRule="auto"/>
        <w:rPr>
          <w:rFonts w:ascii="Gill Sans" w:hAnsi="Gill Sans" w:cs="Gill Sans"/>
          <w:lang w:val="en-US"/>
        </w:rPr>
      </w:pPr>
      <w:r>
        <w:rPr>
          <w:rFonts w:ascii="Gill Sans" w:hAnsi="Gill Sans" w:cs="Gill Sans"/>
          <w:lang w:val="en-US"/>
        </w:rPr>
        <w:t xml:space="preserve">HASHAN COORAY </w:t>
      </w:r>
      <w:r w:rsidR="00181F8B">
        <w:rPr>
          <w:rFonts w:ascii="Gill Sans" w:hAnsi="Gill Sans" w:cs="Gill Sans"/>
          <w:lang w:val="en-US"/>
        </w:rPr>
        <w:t xml:space="preserve"> </w:t>
      </w:r>
      <w:r>
        <w:rPr>
          <w:rFonts w:ascii="Gill Sans" w:hAnsi="Gill Sans" w:cs="Gill Sans"/>
          <w:lang w:val="en-US"/>
        </w:rPr>
        <w:t xml:space="preserve"> </w:t>
      </w:r>
      <w:r w:rsidR="00181F8B">
        <w:rPr>
          <w:rFonts w:ascii="Gill Sans" w:hAnsi="Gill Sans" w:cs="Gill Sans"/>
          <w:lang w:val="en-US"/>
        </w:rPr>
        <w:t>b.   19</w:t>
      </w:r>
      <w:r>
        <w:rPr>
          <w:rFonts w:ascii="Gill Sans" w:hAnsi="Gill Sans" w:cs="Gill Sans"/>
          <w:lang w:val="en-US"/>
        </w:rPr>
        <w:t>87</w:t>
      </w:r>
    </w:p>
    <w:p w14:paraId="2CD5EA0C" w14:textId="77777777" w:rsidR="00181F8B" w:rsidRDefault="00181F8B" w:rsidP="005919A8">
      <w:pPr>
        <w:spacing w:line="360" w:lineRule="auto"/>
        <w:rPr>
          <w:rFonts w:ascii="Gill Sans" w:hAnsi="Gill Sans" w:cs="Gill Sans"/>
          <w:lang w:val="en-US"/>
        </w:rPr>
      </w:pPr>
    </w:p>
    <w:p w14:paraId="0ABF609A" w14:textId="32EE3070" w:rsidR="009E1AF9" w:rsidRPr="009E1AF9" w:rsidRDefault="00DA4FC7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  <w:lang w:val="en-US"/>
        </w:rPr>
      </w:pPr>
      <w:r w:rsidRPr="00DA4FC7">
        <w:rPr>
          <w:rFonts w:ascii="Gill Sans" w:hAnsi="Gill Sans" w:cs="Gill Sans" w:hint="cs"/>
          <w:lang w:val="en-US"/>
        </w:rPr>
        <w:t>Solo Exhibition</w:t>
      </w:r>
      <w:r>
        <w:rPr>
          <w:rFonts w:ascii="Gill Sans" w:hAnsi="Gill Sans" w:cs="Gill Sans"/>
          <w:lang w:val="en-US"/>
        </w:rPr>
        <w:t>s</w:t>
      </w:r>
      <w:r w:rsidR="00B813AB">
        <w:rPr>
          <w:rFonts w:ascii="Gill Sans" w:hAnsi="Gill Sans" w:cs="Gill Sans"/>
          <w:lang w:val="en-US"/>
        </w:rPr>
        <w:br/>
      </w:r>
      <w:r w:rsidR="009E1AF9"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2024   Dystopia | </w:t>
      </w:r>
      <w:r w:rsidR="009E1AF9" w:rsidRPr="00B813AB">
        <w:rPr>
          <w:rFonts w:ascii="Gill Sans Light" w:eastAsia="Times New Roman" w:hAnsi="Gill Sans Light" w:cs="Gill Sans Light" w:hint="cs"/>
          <w:sz w:val="22"/>
          <w:szCs w:val="22"/>
        </w:rPr>
        <w:t>Saskia Fernando Gallery, Colombo, Sri Lanka</w:t>
      </w:r>
    </w:p>
    <w:p w14:paraId="7189433B" w14:textId="379FDBC8" w:rsid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2022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STICK NO BILLS | Saskia Fernando Gallery, Colombo, Sri Lanka </w:t>
      </w:r>
    </w:p>
    <w:p w14:paraId="2888918C" w14:textId="183DD9D9" w:rsid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2020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DESIRE | Saskia Fernando Gallery, Colombo, Sri Lanka </w:t>
      </w:r>
    </w:p>
    <w:p w14:paraId="4E08C60A" w14:textId="4C57C1D1" w:rsid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2019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>PARAHUMAN | Saskia Fernando Gallery, Colombo, Sri Lanka</w:t>
      </w:r>
    </w:p>
    <w:p w14:paraId="31893664" w14:textId="77777777" w:rsidR="00B813AB" w:rsidRPr="00B813AB" w:rsidRDefault="00B813AB" w:rsidP="00B813AB">
      <w:pPr>
        <w:spacing w:line="360" w:lineRule="auto"/>
        <w:rPr>
          <w:rFonts w:ascii="Gill Sans" w:eastAsia="Times New Roman" w:hAnsi="Gill Sans" w:cs="Gill Sans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2017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>L A B R A T S | Saskia Fernando Gallery, Colombo, Sri Lanka</w:t>
      </w:r>
      <w:r>
        <w:rPr>
          <w:rFonts w:ascii="Gill Sans Light" w:eastAsia="Times New Roman" w:hAnsi="Gill Sans Light" w:cs="Gill Sans Light"/>
          <w:sz w:val="22"/>
          <w:szCs w:val="22"/>
        </w:rPr>
        <w:br/>
      </w:r>
      <w:r>
        <w:rPr>
          <w:rFonts w:ascii="Gill Sans Light" w:eastAsia="Times New Roman" w:hAnsi="Gill Sans Light" w:cs="Gill Sans Light"/>
          <w:sz w:val="22"/>
          <w:szCs w:val="22"/>
        </w:rPr>
        <w:br/>
      </w:r>
      <w:r>
        <w:rPr>
          <w:rFonts w:ascii="Gill Sans Light" w:eastAsia="Times New Roman" w:hAnsi="Gill Sans Light" w:cs="Gill Sans Light"/>
          <w:sz w:val="22"/>
          <w:szCs w:val="22"/>
        </w:rPr>
        <w:br/>
      </w:r>
      <w:r w:rsidRPr="00B813AB">
        <w:rPr>
          <w:rFonts w:ascii="Gill Sans" w:eastAsia="Times New Roman" w:hAnsi="Gill Sans" w:cs="Gill Sans" w:hint="cs"/>
        </w:rPr>
        <w:t xml:space="preserve">Group Exhibitions </w:t>
      </w:r>
    </w:p>
    <w:p w14:paraId="5E38A7DD" w14:textId="03EE0B4F" w:rsidR="005C614C" w:rsidRDefault="005C614C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>20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>25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>served to you with a dash of lime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 |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>Saskia Fernando Gallery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, Colombo, Sri Lanka </w:t>
      </w:r>
    </w:p>
    <w:p w14:paraId="3A4F8547" w14:textId="4363942F" w:rsidR="00B813AB" w:rsidRP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2019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Leo Art | Lionel Wendt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Art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Gallery, Colombo, Sri Lanka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br/>
        <w:t xml:space="preserve">2018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Embodying Power | Sapumal Foundation, Colombo, Sri Lanka </w:t>
      </w:r>
    </w:p>
    <w:p w14:paraId="272C966A" w14:textId="176A30C9" w:rsidR="00B813AB" w:rsidRP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2018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Island Mentality | Saskia Fernando Gallery, Colombo, Sri Lanka </w:t>
      </w:r>
    </w:p>
    <w:p w14:paraId="4C8EB865" w14:textId="6EC35B9F" w:rsidR="00B813AB" w:rsidRP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2018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Nawa Kalakaruwo | JDA Perera Gallery, Colombo, Sri Lanka </w:t>
      </w:r>
    </w:p>
    <w:p w14:paraId="5EF3278F" w14:textId="04E35600" w:rsidR="00B813AB" w:rsidRP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2017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Nawa Kalakaruwo | JDA Perera Gallery, Colombo, Sri Lanka </w:t>
      </w:r>
    </w:p>
    <w:p w14:paraId="376D3A97" w14:textId="2290F463" w:rsidR="00B813AB" w:rsidRP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2016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Imago Mundi Book Project | </w:t>
      </w:r>
      <w:r w:rsidR="00F1310C">
        <w:rPr>
          <w:rFonts w:ascii="Gill Sans Light" w:eastAsia="Times New Roman" w:hAnsi="Gill Sans Light" w:cs="Gill Sans Light"/>
          <w:sz w:val="22"/>
          <w:szCs w:val="22"/>
          <w:lang w:val="en-US"/>
        </w:rPr>
        <w:t>P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ublished by the Bennetton Foundation </w:t>
      </w:r>
    </w:p>
    <w:p w14:paraId="2787F3B0" w14:textId="38A42372" w:rsidR="00B813AB" w:rsidRP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2015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Nawa Kalakaruwo | JDA Perera Gallery, Colombo, Sri Lanka </w:t>
      </w:r>
    </w:p>
    <w:p w14:paraId="1D26CF70" w14:textId="28639197" w:rsidR="00B813AB" w:rsidRP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B813AB">
        <w:rPr>
          <w:rFonts w:ascii="Gill Sans Light" w:eastAsia="Times New Roman" w:hAnsi="Gill Sans Light" w:cs="Gill Sans Light" w:hint="cs"/>
          <w:sz w:val="22"/>
          <w:szCs w:val="22"/>
        </w:rPr>
        <w:t xml:space="preserve">2014 </w:t>
      </w:r>
      <w:r>
        <w:rPr>
          <w:rFonts w:ascii="Gill Sans Light" w:eastAsia="Times New Roman" w:hAnsi="Gill Sans Light" w:cs="Gill Sans Light"/>
          <w:sz w:val="22"/>
          <w:szCs w:val="22"/>
          <w:lang w:val="en-US"/>
        </w:rPr>
        <w:t xml:space="preserve">  </w:t>
      </w:r>
      <w:r w:rsidRPr="00B813AB">
        <w:rPr>
          <w:rFonts w:ascii="Gill Sans Light" w:eastAsia="Times New Roman" w:hAnsi="Gill Sans Light" w:cs="Gill Sans Light" w:hint="cs"/>
          <w:sz w:val="22"/>
          <w:szCs w:val="22"/>
        </w:rPr>
        <w:t>Nawa Kalakaruwo | JDA Perera Gallery, Colombo, Sri Lanka</w:t>
      </w:r>
    </w:p>
    <w:p w14:paraId="35F4DB29" w14:textId="74F0ADA9" w:rsidR="00B813AB" w:rsidRPr="00B813AB" w:rsidRDefault="00B813AB" w:rsidP="00B813A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</w:p>
    <w:p w14:paraId="7DFD50AE" w14:textId="0D8886D8" w:rsidR="00181F8B" w:rsidRPr="00B813AB" w:rsidRDefault="00DA4FC7" w:rsidP="00B813AB">
      <w:pPr>
        <w:spacing w:line="360" w:lineRule="auto"/>
        <w:rPr>
          <w:rFonts w:ascii="Gill Sans Light" w:hAnsi="Gill Sans Light" w:cs="Gill Sans Light"/>
          <w:sz w:val="22"/>
          <w:szCs w:val="22"/>
          <w:lang w:val="en-US"/>
        </w:rPr>
      </w:pPr>
      <w:r w:rsidRPr="00B813AB">
        <w:rPr>
          <w:rFonts w:ascii="Gill Sans Light" w:hAnsi="Gill Sans Light" w:cs="Gill Sans Light" w:hint="cs"/>
          <w:sz w:val="22"/>
          <w:szCs w:val="22"/>
          <w:lang w:val="en-US"/>
        </w:rPr>
        <w:br/>
      </w:r>
      <w:r w:rsidRPr="00B813AB">
        <w:rPr>
          <w:rFonts w:ascii="Gill Sans Light" w:hAnsi="Gill Sans Light" w:cs="Gill Sans Light" w:hint="cs"/>
          <w:sz w:val="22"/>
          <w:szCs w:val="22"/>
          <w:lang w:val="en-US"/>
        </w:rPr>
        <w:br/>
      </w:r>
    </w:p>
    <w:sectPr w:rsidR="00181F8B" w:rsidRPr="00B813AB" w:rsidSect="00BC1C78">
      <w:footerReference w:type="default" r:id="rId6"/>
      <w:pgSz w:w="12240" w:h="15840"/>
      <w:pgMar w:top="1440" w:right="1440" w:bottom="1440" w:left="1440" w:header="2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6B80" w14:textId="77777777" w:rsidR="007C56C9" w:rsidRDefault="007C56C9" w:rsidP="00BC1C78">
      <w:r>
        <w:separator/>
      </w:r>
    </w:p>
  </w:endnote>
  <w:endnote w:type="continuationSeparator" w:id="0">
    <w:p w14:paraId="6907B08C" w14:textId="77777777" w:rsidR="007C56C9" w:rsidRDefault="007C56C9" w:rsidP="00BC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F3DE" w14:textId="77777777" w:rsidR="00BC1C78" w:rsidRPr="00FE241F" w:rsidRDefault="00BC1C78" w:rsidP="00BC1C78">
    <w:pPr>
      <w:tabs>
        <w:tab w:val="center" w:pos="5674"/>
      </w:tabs>
      <w:spacing w:line="259" w:lineRule="aut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093B114B" wp14:editId="3A132C1C">
          <wp:simplePos x="0" y="0"/>
          <wp:positionH relativeFrom="page">
            <wp:posOffset>2440589</wp:posOffset>
          </wp:positionH>
          <wp:positionV relativeFrom="page">
            <wp:posOffset>10009505</wp:posOffset>
          </wp:positionV>
          <wp:extent cx="2665379" cy="371709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5379" cy="37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54B">
      <w:rPr>
        <w:rFonts w:ascii="Arial" w:eastAsia="Arial" w:hAnsi="Arial" w:cs="Arial"/>
        <w:noProof/>
        <w:sz w:val="16"/>
        <w:szCs w:val="16"/>
      </w:rPr>
      <w:t xml:space="preserve"> </w:t>
    </w:r>
    <w:r w:rsidR="008E254B"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0C8FFB0D" wp14:editId="0A9EE323">
          <wp:extent cx="2654300" cy="368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B6C3B" w14:textId="77777777" w:rsidR="00BC1C78" w:rsidRDefault="002F544B" w:rsidP="00BC1C78">
    <w:pPr>
      <w:pStyle w:val="Footer"/>
      <w:jc w:val="center"/>
    </w:pPr>
    <w:r w:rsidRPr="00FE241F">
      <w:rPr>
        <w:rFonts w:ascii="Arial" w:eastAsia="Arial" w:hAnsi="Arial" w:cs="Arial"/>
        <w:sz w:val="16"/>
        <w:szCs w:val="16"/>
      </w:rPr>
      <w:t xml:space="preserve">41, HORTON PLACE, COLOMBO 7, SRI LANKA </w:t>
    </w:r>
    <w:r>
      <w:rPr>
        <w:sz w:val="16"/>
        <w:szCs w:val="16"/>
        <w:lang w:val="en-US"/>
      </w:rPr>
      <w:t xml:space="preserve">  </w:t>
    </w:r>
    <w:r w:rsidRPr="00FE241F">
      <w:rPr>
        <w:rFonts w:ascii="Arial" w:eastAsia="Arial" w:hAnsi="Arial" w:cs="Arial"/>
        <w:sz w:val="16"/>
        <w:szCs w:val="16"/>
      </w:rPr>
      <w:t xml:space="preserve">TEL +94 (11)7429010 </w:t>
    </w:r>
    <w:r>
      <w:rPr>
        <w:rFonts w:ascii="Arial" w:eastAsia="Arial" w:hAnsi="Arial" w:cs="Arial"/>
        <w:sz w:val="16"/>
        <w:szCs w:val="16"/>
        <w:lang w:val="en-US"/>
      </w:rPr>
      <w:t xml:space="preserve">    </w:t>
    </w:r>
    <w:r w:rsidRPr="00FE241F">
      <w:rPr>
        <w:rFonts w:ascii="Arial" w:eastAsia="Arial" w:hAnsi="Arial" w:cs="Arial"/>
        <w:sz w:val="16"/>
        <w:szCs w:val="16"/>
      </w:rPr>
      <w:t>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29B8" w14:textId="77777777" w:rsidR="007C56C9" w:rsidRDefault="007C56C9" w:rsidP="00BC1C78">
      <w:r>
        <w:separator/>
      </w:r>
    </w:p>
  </w:footnote>
  <w:footnote w:type="continuationSeparator" w:id="0">
    <w:p w14:paraId="5DA835CE" w14:textId="77777777" w:rsidR="007C56C9" w:rsidRDefault="007C56C9" w:rsidP="00BC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C7"/>
    <w:rsid w:val="00181F8B"/>
    <w:rsid w:val="002F544B"/>
    <w:rsid w:val="00372BB4"/>
    <w:rsid w:val="00380781"/>
    <w:rsid w:val="00401685"/>
    <w:rsid w:val="004C68B5"/>
    <w:rsid w:val="005919A8"/>
    <w:rsid w:val="005C614C"/>
    <w:rsid w:val="007C56C9"/>
    <w:rsid w:val="008D15E3"/>
    <w:rsid w:val="008E254B"/>
    <w:rsid w:val="008E4833"/>
    <w:rsid w:val="00996218"/>
    <w:rsid w:val="009E1AF9"/>
    <w:rsid w:val="00AC06EA"/>
    <w:rsid w:val="00B031F9"/>
    <w:rsid w:val="00B813AB"/>
    <w:rsid w:val="00BC1C78"/>
    <w:rsid w:val="00C869C3"/>
    <w:rsid w:val="00DA4FC7"/>
    <w:rsid w:val="00F1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68895"/>
  <w15:chartTrackingRefBased/>
  <w15:docId w15:val="{B5420376-2E59-AE42-B6DA-39B4D488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78"/>
  </w:style>
  <w:style w:type="paragraph" w:styleId="Footer">
    <w:name w:val="footer"/>
    <w:basedOn w:val="Normal"/>
    <w:link w:val="Foot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skiafernando/Desktop/SASKIA%20PINTELON%20b%201.11.10%20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SASKIA PINTELON b 1.11.10 PM.dotx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romesha@saskiafernandogallery.com</cp:lastModifiedBy>
  <cp:revision>4</cp:revision>
  <dcterms:created xsi:type="dcterms:W3CDTF">2022-11-09T10:03:00Z</dcterms:created>
  <dcterms:modified xsi:type="dcterms:W3CDTF">2025-07-29T07:55:00Z</dcterms:modified>
</cp:coreProperties>
</file>