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2BF3E" w14:textId="574A25B4" w:rsidR="00181F8B" w:rsidRPr="00934E70" w:rsidRDefault="000618D1" w:rsidP="005919A8">
      <w:pPr>
        <w:spacing w:line="360" w:lineRule="auto"/>
        <w:rPr>
          <w:rFonts w:ascii="Gill Sans" w:hAnsi="Gill Sans" w:cs="Gill Sans"/>
          <w:sz w:val="22"/>
          <w:szCs w:val="22"/>
        </w:rPr>
      </w:pPr>
      <w:r w:rsidRPr="00934E70">
        <w:rPr>
          <w:rFonts w:ascii="Gill Sans" w:hAnsi="Gill Sans" w:cs="Gill Sans"/>
          <w:sz w:val="22"/>
          <w:szCs w:val="22"/>
        </w:rPr>
        <w:t xml:space="preserve">FIRI RAHMAN  </w:t>
      </w:r>
      <w:r w:rsidR="00181F8B" w:rsidRPr="00934E70">
        <w:rPr>
          <w:rFonts w:ascii="Gill Sans" w:hAnsi="Gill Sans" w:cs="Gill Sans"/>
          <w:sz w:val="22"/>
          <w:szCs w:val="22"/>
        </w:rPr>
        <w:t xml:space="preserve"> b.   19</w:t>
      </w:r>
      <w:r w:rsidRPr="00934E70">
        <w:rPr>
          <w:rFonts w:ascii="Gill Sans" w:hAnsi="Gill Sans" w:cs="Gill Sans"/>
          <w:sz w:val="22"/>
          <w:szCs w:val="22"/>
        </w:rPr>
        <w:t>90</w:t>
      </w:r>
    </w:p>
    <w:p w14:paraId="3A1F97C6" w14:textId="77777777" w:rsidR="00181F8B" w:rsidRPr="00934E70" w:rsidRDefault="00181F8B" w:rsidP="000618D1">
      <w:pPr>
        <w:spacing w:line="360" w:lineRule="auto"/>
        <w:rPr>
          <w:rFonts w:ascii="Gill Sans" w:hAnsi="Gill Sans" w:cs="Gill Sans"/>
          <w:sz w:val="22"/>
          <w:szCs w:val="22"/>
        </w:rPr>
      </w:pPr>
    </w:p>
    <w:p w14:paraId="56F7C542" w14:textId="77777777" w:rsidR="000618D1" w:rsidRPr="00934E70" w:rsidRDefault="00181F8B" w:rsidP="000618D1">
      <w:pPr>
        <w:spacing w:line="360" w:lineRule="auto"/>
        <w:rPr>
          <w:rFonts w:ascii="Gill Sans" w:hAnsi="Gill Sans" w:cs="Gill Sans"/>
          <w:sz w:val="22"/>
          <w:szCs w:val="22"/>
        </w:rPr>
      </w:pPr>
      <w:r w:rsidRPr="00934E70">
        <w:rPr>
          <w:rFonts w:ascii="Gill Sans" w:hAnsi="Gill Sans" w:cs="Gill Sans"/>
          <w:sz w:val="22"/>
          <w:szCs w:val="22"/>
        </w:rPr>
        <w:t>Education</w:t>
      </w:r>
    </w:p>
    <w:p w14:paraId="690E5022" w14:textId="46603300" w:rsidR="000618D1" w:rsidRPr="00934E70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2012 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 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>Foundation in Art and Design at City and Guilds, Manchester College, UK</w:t>
      </w:r>
    </w:p>
    <w:p w14:paraId="5A7B24D2" w14:textId="50CC4379" w:rsidR="00181F8B" w:rsidRDefault="00181F8B" w:rsidP="000618D1">
      <w:pPr>
        <w:spacing w:line="360" w:lineRule="auto"/>
        <w:rPr>
          <w:rFonts w:ascii="Gill Sans" w:hAnsi="Gill Sans" w:cs="Gill Sans"/>
          <w:sz w:val="22"/>
          <w:szCs w:val="22"/>
        </w:rPr>
      </w:pPr>
      <w:r w:rsidRPr="00934E70">
        <w:rPr>
          <w:rFonts w:ascii="Gill Sans Light" w:hAnsi="Gill Sans Light" w:cs="Gill Sans Light" w:hint="cs"/>
          <w:sz w:val="21"/>
          <w:szCs w:val="21"/>
        </w:rPr>
        <w:br/>
      </w:r>
      <w:r w:rsidR="000618D1" w:rsidRPr="00934E70">
        <w:rPr>
          <w:rFonts w:ascii="Gill Sans" w:hAnsi="Gill Sans" w:cs="Gill Sans" w:hint="cs"/>
          <w:sz w:val="22"/>
          <w:szCs w:val="22"/>
        </w:rPr>
        <w:t xml:space="preserve">Solo </w:t>
      </w:r>
      <w:r w:rsidRPr="00934E70">
        <w:rPr>
          <w:rFonts w:ascii="Gill Sans" w:hAnsi="Gill Sans" w:cs="Gill Sans" w:hint="cs"/>
          <w:sz w:val="22"/>
          <w:szCs w:val="22"/>
        </w:rPr>
        <w:t>Exhibitions</w:t>
      </w:r>
    </w:p>
    <w:p w14:paraId="5805AF58" w14:textId="1553D524" w:rsidR="00934E70" w:rsidRPr="00934E70" w:rsidRDefault="00934E70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 w:hint="cs"/>
          <w:sz w:val="21"/>
          <w:szCs w:val="21"/>
        </w:rPr>
        <w:t>202</w:t>
      </w:r>
      <w:r>
        <w:rPr>
          <w:rFonts w:ascii="Gill Sans Light" w:eastAsia="Times New Roman" w:hAnsi="Gill Sans Light" w:cs="Gill Sans Light"/>
          <w:sz w:val="21"/>
          <w:szCs w:val="21"/>
        </w:rPr>
        <w:t>5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 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  </w:t>
      </w:r>
      <w:r>
        <w:rPr>
          <w:rFonts w:ascii="Gill Sans Light" w:eastAsia="Times New Roman" w:hAnsi="Gill Sans Light" w:cs="Gill Sans Light"/>
          <w:sz w:val="21"/>
          <w:szCs w:val="21"/>
        </w:rPr>
        <w:t>Artist Spotlight : Firi Rahman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| </w:t>
      </w:r>
      <w:r>
        <w:rPr>
          <w:rFonts w:ascii="Gill Sans Light" w:eastAsia="Times New Roman" w:hAnsi="Gill Sans Light" w:cs="Gill Sans Light"/>
          <w:sz w:val="21"/>
          <w:szCs w:val="21"/>
        </w:rPr>
        <w:t>Cinnamon Life at City of Dreams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, Colombo, Sri Lanka </w:t>
      </w:r>
    </w:p>
    <w:p w14:paraId="13A8E999" w14:textId="1C008B55" w:rsidR="00913299" w:rsidRPr="00934E70" w:rsidRDefault="00913299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 w:hint="cs"/>
          <w:sz w:val="21"/>
          <w:szCs w:val="21"/>
        </w:rPr>
        <w:t>202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>4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 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  Swept Away like Leaves</w:t>
      </w:r>
      <w:r w:rsidR="009664DC" w:rsidRPr="00934E70">
        <w:rPr>
          <w:rFonts w:ascii="Gill Sans Light" w:eastAsia="Times New Roman" w:hAnsi="Gill Sans Light" w:cs="Gill Sans Light"/>
          <w:sz w:val="21"/>
          <w:szCs w:val="21"/>
        </w:rPr>
        <w:t xml:space="preserve">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| Saskia Fernando Gallery, Colombo, Sri Lanka </w:t>
      </w:r>
    </w:p>
    <w:p w14:paraId="7EAAC06B" w14:textId="05DA05A3" w:rsidR="00913299" w:rsidRPr="00934E70" w:rsidRDefault="00913299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2023   In between: the Existence of Firdaus | </w:t>
      </w:r>
      <w:proofErr w:type="spellStart"/>
      <w:r w:rsidRPr="00934E70">
        <w:rPr>
          <w:rFonts w:ascii="Gill Sans Light" w:eastAsia="Times New Roman" w:hAnsi="Gill Sans Light" w:cs="Gill Sans Light"/>
          <w:sz w:val="21"/>
          <w:szCs w:val="21"/>
        </w:rPr>
        <w:t>Lunuganga</w:t>
      </w:r>
      <w:proofErr w:type="spellEnd"/>
      <w:r w:rsidRPr="00934E70">
        <w:rPr>
          <w:rFonts w:ascii="Gill Sans Light" w:eastAsia="Times New Roman" w:hAnsi="Gill Sans Light" w:cs="Gill Sans Light"/>
          <w:sz w:val="21"/>
          <w:szCs w:val="21"/>
        </w:rPr>
        <w:t>, Sri Lanka</w:t>
      </w:r>
    </w:p>
    <w:p w14:paraId="1A2B903E" w14:textId="3D22E4A7" w:rsidR="000618D1" w:rsidRPr="00934E70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2020 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 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Enclosed | Saskia Fernando Gallery, Colombo, Sri Lanka </w:t>
      </w:r>
    </w:p>
    <w:p w14:paraId="5F69B7D2" w14:textId="0ED7ACA1" w:rsidR="000618D1" w:rsidRPr="00934E70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2016 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 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Prediction Extinction | Saskia Fernando Gallery, Colombo, Sri Lanka </w:t>
      </w:r>
    </w:p>
    <w:p w14:paraId="1C7B5057" w14:textId="22539E22" w:rsidR="00380781" w:rsidRPr="00934E70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2015 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 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>Unconventional Beauty | Saskia Fernando Gallery, Colombo, Sri Lanka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br/>
      </w:r>
    </w:p>
    <w:p w14:paraId="11D67D34" w14:textId="77777777" w:rsidR="000618D1" w:rsidRPr="00934E70" w:rsidRDefault="000618D1" w:rsidP="000618D1">
      <w:pPr>
        <w:spacing w:line="360" w:lineRule="auto"/>
        <w:rPr>
          <w:rFonts w:ascii="Gill Sans" w:eastAsia="Times New Roman" w:hAnsi="Gill Sans" w:cs="Gill Sans"/>
          <w:sz w:val="22"/>
          <w:szCs w:val="22"/>
        </w:rPr>
      </w:pPr>
      <w:r w:rsidRPr="00934E70">
        <w:rPr>
          <w:rFonts w:ascii="Gill Sans" w:eastAsia="Times New Roman" w:hAnsi="Gill Sans" w:cs="Gill Sans" w:hint="cs"/>
          <w:sz w:val="22"/>
          <w:szCs w:val="22"/>
        </w:rPr>
        <w:t xml:space="preserve">Group Exhibitions </w:t>
      </w:r>
    </w:p>
    <w:p w14:paraId="30B105A9" w14:textId="35D62948" w:rsidR="00DC7E2F" w:rsidRPr="00934E70" w:rsidRDefault="00DC7E2F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/>
          <w:sz w:val="21"/>
          <w:szCs w:val="21"/>
        </w:rPr>
        <w:t>2025   served to you with a dash of lime | Saskia Fernando Gallery, Colombo, Sri Lanka</w:t>
      </w:r>
    </w:p>
    <w:p w14:paraId="7FC877BF" w14:textId="123259F0" w:rsidR="00E700D4" w:rsidRPr="00934E70" w:rsidRDefault="00E700D4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/>
          <w:sz w:val="21"/>
          <w:szCs w:val="21"/>
        </w:rPr>
        <w:t>2025</w:t>
      </w:r>
      <w:r w:rsidR="004C5515" w:rsidRPr="00934E70">
        <w:rPr>
          <w:rFonts w:ascii="Gill Sans Light" w:eastAsia="Times New Roman" w:hAnsi="Gill Sans Light" w:cs="Gill Sans Light"/>
          <w:sz w:val="21"/>
          <w:szCs w:val="21"/>
        </w:rPr>
        <w:t xml:space="preserve">   Voices from an Archived Silence – Transoceanic Exchanges | Studio Kayami, Colombo, Sri Lanka</w:t>
      </w:r>
    </w:p>
    <w:p w14:paraId="0DFA68DD" w14:textId="18FC505B" w:rsidR="00092F5A" w:rsidRPr="00934E70" w:rsidRDefault="00092F5A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/>
          <w:sz w:val="21"/>
          <w:szCs w:val="21"/>
        </w:rPr>
        <w:t>2025   Voices from an Archived Silence – Transoceanic Exchanges | IVS Gallery, Karachi, Pakistan</w:t>
      </w:r>
    </w:p>
    <w:p w14:paraId="746020DD" w14:textId="6E81ACA0" w:rsidR="009664DC" w:rsidRPr="00934E70" w:rsidRDefault="009664DC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/>
          <w:sz w:val="21"/>
          <w:szCs w:val="21"/>
        </w:rPr>
        <w:t>2024   Legacies of Crossing | Shahnaz Gallery, London, UK</w:t>
      </w:r>
    </w:p>
    <w:p w14:paraId="00CFC358" w14:textId="3D85C5FC" w:rsidR="007113D6" w:rsidRPr="00934E70" w:rsidRDefault="009664DC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/>
          <w:sz w:val="21"/>
          <w:szCs w:val="21"/>
        </w:rPr>
        <w:t>2024   The Past is a Country | Rajiv Menon Contemporary, Los Angeles, USA</w:t>
      </w:r>
    </w:p>
    <w:p w14:paraId="46E6B194" w14:textId="1C51866F" w:rsidR="00734E49" w:rsidRPr="00934E70" w:rsidRDefault="00734E49" w:rsidP="00734E49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1"/>
          <w:szCs w:val="21"/>
        </w:rPr>
      </w:pPr>
      <w:r w:rsidRPr="00934E70">
        <w:rPr>
          <w:rFonts w:ascii="Gill Sans Light" w:hAnsi="Gill Sans Light" w:cs="Gill Sans Light"/>
          <w:sz w:val="21"/>
          <w:szCs w:val="21"/>
        </w:rPr>
        <w:t>2024   India Art Fair</w:t>
      </w:r>
      <w:r w:rsidR="003211E9" w:rsidRPr="00934E70">
        <w:rPr>
          <w:rFonts w:ascii="Gill Sans Light" w:hAnsi="Gill Sans Light" w:cs="Gill Sans Light"/>
          <w:sz w:val="21"/>
          <w:szCs w:val="21"/>
        </w:rPr>
        <w:t xml:space="preserve"> | 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>NSIC Exhibition Grounds, New Delhi, India</w:t>
      </w:r>
    </w:p>
    <w:p w14:paraId="50F7AEA1" w14:textId="7949FAFE" w:rsidR="009664DC" w:rsidRPr="00934E70" w:rsidRDefault="009664DC" w:rsidP="009664DC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1"/>
          <w:szCs w:val="21"/>
        </w:rPr>
      </w:pPr>
      <w:r w:rsidRPr="00934E70">
        <w:rPr>
          <w:rFonts w:ascii="Gill Sans Light" w:hAnsi="Gill Sans Light" w:cs="Gill Sans Light"/>
          <w:sz w:val="21"/>
          <w:szCs w:val="21"/>
        </w:rPr>
        <w:t xml:space="preserve">2024   </w:t>
      </w:r>
      <w:r w:rsidR="0068619B" w:rsidRPr="00934E70">
        <w:rPr>
          <w:rFonts w:ascii="Gill Sans Light" w:hAnsi="Gill Sans Light" w:cs="Gill Sans Light"/>
          <w:sz w:val="21"/>
          <w:szCs w:val="21"/>
        </w:rPr>
        <w:t xml:space="preserve">PAST of the Present, </w:t>
      </w:r>
      <w:r w:rsidRPr="00934E70">
        <w:rPr>
          <w:rFonts w:ascii="Gill Sans Light" w:hAnsi="Gill Sans Light" w:cs="Gill Sans Light"/>
          <w:sz w:val="21"/>
          <w:szCs w:val="21"/>
        </w:rPr>
        <w:t xml:space="preserve">Matara Art Festival | </w:t>
      </w:r>
      <w:r w:rsidR="0068619B" w:rsidRPr="00934E70">
        <w:rPr>
          <w:rFonts w:ascii="Gill Sans Light" w:hAnsi="Gill Sans Light" w:cs="Gill Sans Light"/>
          <w:sz w:val="21"/>
          <w:szCs w:val="21"/>
        </w:rPr>
        <w:t xml:space="preserve">Matara Fort, </w:t>
      </w:r>
      <w:r w:rsidRPr="00934E70">
        <w:rPr>
          <w:rFonts w:ascii="Gill Sans Light" w:hAnsi="Gill Sans Light" w:cs="Gill Sans Light"/>
          <w:sz w:val="21"/>
          <w:szCs w:val="21"/>
        </w:rPr>
        <w:t>Matara, Sri Lanka</w:t>
      </w:r>
    </w:p>
    <w:p w14:paraId="4DF3D62D" w14:textId="6FE6E505" w:rsidR="00734E49" w:rsidRPr="00934E70" w:rsidRDefault="00734E49" w:rsidP="009664DC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1"/>
          <w:szCs w:val="21"/>
        </w:rPr>
      </w:pPr>
      <w:r w:rsidRPr="00934E70">
        <w:rPr>
          <w:rFonts w:ascii="Gill Sans Light" w:hAnsi="Gill Sans Light" w:cs="Gill Sans Light"/>
          <w:sz w:val="21"/>
          <w:szCs w:val="21"/>
        </w:rPr>
        <w:t>2023   India Art Fair</w:t>
      </w:r>
      <w:r w:rsidR="003211E9" w:rsidRPr="00934E70">
        <w:rPr>
          <w:rFonts w:ascii="Gill Sans Light" w:hAnsi="Gill Sans Light" w:cs="Gill Sans Light"/>
          <w:sz w:val="21"/>
          <w:szCs w:val="21"/>
        </w:rPr>
        <w:t xml:space="preserve"> | 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>NSIC Exhibition Grounds, New Delhi, India</w:t>
      </w:r>
    </w:p>
    <w:p w14:paraId="2D41911C" w14:textId="25D7AF29" w:rsidR="0068619B" w:rsidRPr="00934E70" w:rsidRDefault="0068619B" w:rsidP="009664DC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1"/>
          <w:szCs w:val="21"/>
        </w:rPr>
      </w:pPr>
      <w:r w:rsidRPr="00934E70">
        <w:rPr>
          <w:rFonts w:ascii="Gill Sans Light" w:hAnsi="Gill Sans Light" w:cs="Gill Sans Light"/>
          <w:sz w:val="21"/>
          <w:szCs w:val="21"/>
        </w:rPr>
        <w:t xml:space="preserve">2023   To Enter </w:t>
      </w:r>
      <w:r w:rsidR="002E51EE" w:rsidRPr="00934E70">
        <w:rPr>
          <w:rFonts w:ascii="Gill Sans Light" w:hAnsi="Gill Sans Light" w:cs="Gill Sans Light"/>
          <w:sz w:val="21"/>
          <w:szCs w:val="21"/>
        </w:rPr>
        <w:t>t</w:t>
      </w:r>
      <w:r w:rsidRPr="00934E70">
        <w:rPr>
          <w:rFonts w:ascii="Gill Sans Light" w:hAnsi="Gill Sans Light" w:cs="Gill Sans Light"/>
          <w:sz w:val="21"/>
          <w:szCs w:val="21"/>
        </w:rPr>
        <w:t xml:space="preserve">he Sky, Dhaka Art Summit | Dhaka, Bangladesh </w:t>
      </w:r>
    </w:p>
    <w:p w14:paraId="1A22DC22" w14:textId="5C9DDE4D" w:rsidR="000618D1" w:rsidRPr="00934E70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2022 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  </w:t>
      </w:r>
      <w:r w:rsidR="0068619B" w:rsidRPr="00934E70">
        <w:rPr>
          <w:rFonts w:ascii="Gill Sans Light" w:eastAsia="Times New Roman" w:hAnsi="Gill Sans Light" w:cs="Gill Sans Light" w:hint="cs"/>
          <w:sz w:val="21"/>
          <w:szCs w:val="21"/>
        </w:rPr>
        <w:t>Language is Migrant</w:t>
      </w:r>
      <w:r w:rsidR="0068619B" w:rsidRPr="00934E70">
        <w:rPr>
          <w:rFonts w:ascii="Gill Sans Light" w:eastAsia="Times New Roman" w:hAnsi="Gill Sans Light" w:cs="Gill Sans Light"/>
          <w:sz w:val="21"/>
          <w:szCs w:val="21"/>
        </w:rPr>
        <w:t xml:space="preserve">, </w:t>
      </w:r>
      <w:proofErr w:type="spellStart"/>
      <w:r w:rsidRPr="00934E70">
        <w:rPr>
          <w:rFonts w:ascii="Gill Sans Light" w:eastAsia="Times New Roman" w:hAnsi="Gill Sans Light" w:cs="Gill Sans Light" w:hint="cs"/>
          <w:sz w:val="21"/>
          <w:szCs w:val="21"/>
        </w:rPr>
        <w:t>Colomboscope</w:t>
      </w:r>
      <w:proofErr w:type="spellEnd"/>
      <w:r w:rsidR="0068619B" w:rsidRPr="00934E70">
        <w:rPr>
          <w:rFonts w:ascii="Gill Sans Light" w:eastAsia="Times New Roman" w:hAnsi="Gill Sans Light" w:cs="Gill Sans Light"/>
          <w:sz w:val="21"/>
          <w:szCs w:val="21"/>
        </w:rPr>
        <w:t xml:space="preserve"> </w:t>
      </w:r>
      <w:r w:rsidR="009664DC" w:rsidRPr="00934E70">
        <w:rPr>
          <w:rFonts w:ascii="Gill Sans Light" w:eastAsia="Times New Roman" w:hAnsi="Gill Sans Light" w:cs="Gill Sans Light"/>
          <w:sz w:val="21"/>
          <w:szCs w:val="21"/>
        </w:rPr>
        <w:t>|</w:t>
      </w:r>
      <w:r w:rsidR="00F27063" w:rsidRPr="00934E70">
        <w:rPr>
          <w:rFonts w:ascii="Gill Sans Light" w:eastAsia="Times New Roman" w:hAnsi="Gill Sans Light" w:cs="Gill Sans Light"/>
          <w:sz w:val="21"/>
          <w:szCs w:val="21"/>
        </w:rPr>
        <w:t xml:space="preserve"> Colombo Public Library,</w:t>
      </w:r>
      <w:r w:rsidR="009664DC" w:rsidRPr="00934E70">
        <w:rPr>
          <w:rFonts w:ascii="Gill Sans Light" w:eastAsia="Times New Roman" w:hAnsi="Gill Sans Light" w:cs="Gill Sans Light"/>
          <w:sz w:val="21"/>
          <w:szCs w:val="21"/>
        </w:rPr>
        <w:t xml:space="preserve"> Colombo, Sri Lanka </w:t>
      </w:r>
    </w:p>
    <w:p w14:paraId="7EBD6193" w14:textId="46D86F7E" w:rsidR="000618D1" w:rsidRPr="00934E70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2019 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  </w:t>
      </w:r>
      <w:r w:rsidR="0068619B" w:rsidRPr="00934E70">
        <w:rPr>
          <w:rFonts w:ascii="Gill Sans Light" w:eastAsia="Times New Roman" w:hAnsi="Gill Sans Light" w:cs="Gill Sans Light" w:hint="cs"/>
          <w:sz w:val="21"/>
          <w:szCs w:val="21"/>
        </w:rPr>
        <w:t>Sea Change</w:t>
      </w:r>
      <w:r w:rsidR="0068619B" w:rsidRPr="00934E70">
        <w:rPr>
          <w:rFonts w:ascii="Gill Sans Light" w:eastAsia="Times New Roman" w:hAnsi="Gill Sans Light" w:cs="Gill Sans Light"/>
          <w:sz w:val="21"/>
          <w:szCs w:val="21"/>
        </w:rPr>
        <w:t xml:space="preserve">, </w:t>
      </w:r>
      <w:proofErr w:type="spellStart"/>
      <w:r w:rsidRPr="00934E70">
        <w:rPr>
          <w:rFonts w:ascii="Gill Sans Light" w:eastAsia="Times New Roman" w:hAnsi="Gill Sans Light" w:cs="Gill Sans Light" w:hint="cs"/>
          <w:sz w:val="21"/>
          <w:szCs w:val="21"/>
        </w:rPr>
        <w:t>Colomboscope</w:t>
      </w:r>
      <w:proofErr w:type="spellEnd"/>
      <w:r w:rsidR="0068619B" w:rsidRPr="00934E70">
        <w:rPr>
          <w:rFonts w:ascii="Gill Sans Light" w:eastAsia="Times New Roman" w:hAnsi="Gill Sans Light" w:cs="Gill Sans Light"/>
          <w:sz w:val="21"/>
          <w:szCs w:val="21"/>
        </w:rPr>
        <w:t xml:space="preserve">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>| Rio Cinema, Colombo</w:t>
      </w:r>
      <w:r w:rsidR="005B3C5B" w:rsidRPr="00934E70">
        <w:rPr>
          <w:rFonts w:ascii="Gill Sans Light" w:eastAsia="Times New Roman" w:hAnsi="Gill Sans Light" w:cs="Gill Sans Light"/>
          <w:sz w:val="21"/>
          <w:szCs w:val="21"/>
        </w:rPr>
        <w:t>,</w:t>
      </w:r>
      <w:r w:rsidR="00AD2903" w:rsidRPr="00934E70">
        <w:rPr>
          <w:rFonts w:ascii="Gill Sans Light" w:eastAsia="Times New Roman" w:hAnsi="Gill Sans Light" w:cs="Gill Sans Light"/>
          <w:sz w:val="21"/>
          <w:szCs w:val="21"/>
        </w:rPr>
        <w:t xml:space="preserve">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>Sri</w:t>
      </w:r>
      <w:r w:rsidR="005B3C5B" w:rsidRPr="00934E70">
        <w:rPr>
          <w:rFonts w:ascii="Gill Sans Light" w:eastAsia="Times New Roman" w:hAnsi="Gill Sans Light" w:cs="Gill Sans Light"/>
          <w:sz w:val="21"/>
          <w:szCs w:val="21"/>
        </w:rPr>
        <w:t xml:space="preserve">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Lanka </w:t>
      </w:r>
    </w:p>
    <w:p w14:paraId="5C5DFE3E" w14:textId="4A8CD0D0" w:rsidR="000618D1" w:rsidRPr="00934E70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2018 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 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Island Mentality | Saskia Fernando Gallery, Colombo, Sri Lanka </w:t>
      </w:r>
    </w:p>
    <w:p w14:paraId="2BA4775C" w14:textId="40A39846" w:rsidR="000618D1" w:rsidRPr="00934E70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2018 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 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Embodying Power | </w:t>
      </w:r>
      <w:proofErr w:type="spellStart"/>
      <w:r w:rsidRPr="00934E70">
        <w:rPr>
          <w:rFonts w:ascii="Gill Sans Light" w:eastAsia="Times New Roman" w:hAnsi="Gill Sans Light" w:cs="Gill Sans Light" w:hint="cs"/>
          <w:sz w:val="21"/>
          <w:szCs w:val="21"/>
        </w:rPr>
        <w:t>Sapumal</w:t>
      </w:r>
      <w:proofErr w:type="spellEnd"/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 Foundation, Colombo, Sri Lanka </w:t>
      </w:r>
    </w:p>
    <w:p w14:paraId="5D40CC8F" w14:textId="2620B2D8" w:rsidR="000618D1" w:rsidRPr="00934E70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2017 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 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>Human Rights Festival | J</w:t>
      </w:r>
      <w:r w:rsidR="0068619B" w:rsidRPr="00934E70">
        <w:rPr>
          <w:rFonts w:ascii="Gill Sans Light" w:eastAsia="Times New Roman" w:hAnsi="Gill Sans Light" w:cs="Gill Sans Light"/>
          <w:sz w:val="21"/>
          <w:szCs w:val="21"/>
        </w:rPr>
        <w:t>.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>D</w:t>
      </w:r>
      <w:r w:rsidR="0068619B" w:rsidRPr="00934E70">
        <w:rPr>
          <w:rFonts w:ascii="Gill Sans Light" w:eastAsia="Times New Roman" w:hAnsi="Gill Sans Light" w:cs="Gill Sans Light"/>
          <w:sz w:val="21"/>
          <w:szCs w:val="21"/>
        </w:rPr>
        <w:t>.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A Perera Gallery, Colombo, Sri Lanka </w:t>
      </w:r>
    </w:p>
    <w:p w14:paraId="518AD833" w14:textId="2DB89E8D" w:rsidR="000618D1" w:rsidRPr="00934E70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2017 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  </w:t>
      </w:r>
      <w:r w:rsidR="0068619B" w:rsidRPr="00934E70">
        <w:rPr>
          <w:rFonts w:ascii="Gill Sans Light" w:eastAsia="Times New Roman" w:hAnsi="Gill Sans Light" w:cs="Gill Sans Light" w:hint="cs"/>
          <w:sz w:val="21"/>
          <w:szCs w:val="21"/>
        </w:rPr>
        <w:t>Re/Evolution</w:t>
      </w:r>
      <w:r w:rsidR="0068619B" w:rsidRPr="00934E70">
        <w:rPr>
          <w:rFonts w:ascii="Gill Sans Light" w:eastAsia="Times New Roman" w:hAnsi="Gill Sans Light" w:cs="Gill Sans Light"/>
          <w:sz w:val="21"/>
          <w:szCs w:val="21"/>
        </w:rPr>
        <w:t xml:space="preserve">, </w:t>
      </w:r>
      <w:proofErr w:type="spellStart"/>
      <w:r w:rsidRPr="00934E70">
        <w:rPr>
          <w:rFonts w:ascii="Gill Sans Light" w:eastAsia="Times New Roman" w:hAnsi="Gill Sans Light" w:cs="Gill Sans Light" w:hint="cs"/>
          <w:sz w:val="21"/>
          <w:szCs w:val="21"/>
        </w:rPr>
        <w:t>Colomboscope</w:t>
      </w:r>
      <w:proofErr w:type="spellEnd"/>
      <w:r w:rsidR="0068619B" w:rsidRPr="00934E70">
        <w:rPr>
          <w:rFonts w:ascii="Gill Sans Light" w:eastAsia="Times New Roman" w:hAnsi="Gill Sans Light" w:cs="Gill Sans Light"/>
          <w:sz w:val="21"/>
          <w:szCs w:val="21"/>
        </w:rPr>
        <w:t xml:space="preserve">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>|</w:t>
      </w:r>
      <w:r w:rsidR="00F27063" w:rsidRPr="00934E70">
        <w:rPr>
          <w:rFonts w:ascii="Gill Sans Light" w:eastAsia="Times New Roman" w:hAnsi="Gill Sans Light" w:cs="Gill Sans Light"/>
          <w:sz w:val="21"/>
          <w:szCs w:val="21"/>
        </w:rPr>
        <w:t xml:space="preserve"> Sri Lanka Railway Head Quarters,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 Colombo, Sri Lanka </w:t>
      </w:r>
    </w:p>
    <w:p w14:paraId="5669C113" w14:textId="4655E510" w:rsidR="000618D1" w:rsidRPr="00934E70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2016 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  </w:t>
      </w:r>
      <w:r w:rsidR="0068619B" w:rsidRPr="00934E70">
        <w:rPr>
          <w:rFonts w:ascii="Gill Sans Light" w:eastAsia="Times New Roman" w:hAnsi="Gill Sans Light" w:cs="Gill Sans Light" w:hint="cs"/>
          <w:sz w:val="21"/>
          <w:szCs w:val="21"/>
        </w:rPr>
        <w:t>Conceiving Space</w:t>
      </w:r>
      <w:r w:rsidR="0068619B" w:rsidRPr="00934E70">
        <w:rPr>
          <w:rFonts w:ascii="Gill Sans Light" w:eastAsia="Times New Roman" w:hAnsi="Gill Sans Light" w:cs="Gill Sans Light"/>
          <w:sz w:val="21"/>
          <w:szCs w:val="21"/>
        </w:rPr>
        <w:t xml:space="preserve">,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>Colombo Art Biennale</w:t>
      </w:r>
      <w:r w:rsidR="0068619B" w:rsidRPr="00934E70">
        <w:rPr>
          <w:rFonts w:ascii="Gill Sans Light" w:eastAsia="Times New Roman" w:hAnsi="Gill Sans Light" w:cs="Gill Sans Light"/>
          <w:sz w:val="21"/>
          <w:szCs w:val="21"/>
        </w:rPr>
        <w:t xml:space="preserve">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>|</w:t>
      </w:r>
      <w:r w:rsidR="00F27063" w:rsidRPr="00934E70">
        <w:rPr>
          <w:rFonts w:ascii="Gill Sans Light" w:eastAsia="Times New Roman" w:hAnsi="Gill Sans Light" w:cs="Gill Sans Light"/>
          <w:sz w:val="21"/>
          <w:szCs w:val="21"/>
        </w:rPr>
        <w:t xml:space="preserve"> Postgraduate Institute of Archeology,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 Colombo, Sri Lanka </w:t>
      </w:r>
    </w:p>
    <w:p w14:paraId="317DAA4C" w14:textId="3DFE11FF" w:rsidR="000618D1" w:rsidRPr="00934E70" w:rsidRDefault="000618D1" w:rsidP="005B3C5B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2016 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 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>Liminal Space: Reconfiguring Identity and Place through Contemporary Art |</w:t>
      </w:r>
      <w:r w:rsidR="00AD2903" w:rsidRPr="00934E70">
        <w:rPr>
          <w:rFonts w:ascii="Gill Sans Light" w:eastAsia="Times New Roman" w:hAnsi="Gill Sans Light" w:cs="Gill Sans Light"/>
          <w:sz w:val="21"/>
          <w:szCs w:val="21"/>
        </w:rPr>
        <w:t xml:space="preserve"> </w:t>
      </w:r>
      <w:proofErr w:type="gramStart"/>
      <w:r w:rsidRPr="00934E70">
        <w:rPr>
          <w:rFonts w:ascii="Gill Sans Light" w:eastAsia="Times New Roman" w:hAnsi="Gill Sans Light" w:cs="Gill Sans Light" w:hint="cs"/>
          <w:sz w:val="21"/>
          <w:szCs w:val="21"/>
        </w:rPr>
        <w:t>J</w:t>
      </w:r>
      <w:r w:rsidR="0068619B" w:rsidRPr="00934E70">
        <w:rPr>
          <w:rFonts w:ascii="Gill Sans Light" w:eastAsia="Times New Roman" w:hAnsi="Gill Sans Light" w:cs="Gill Sans Light"/>
          <w:sz w:val="21"/>
          <w:szCs w:val="21"/>
        </w:rPr>
        <w:t>.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>D</w:t>
      </w:r>
      <w:r w:rsidR="0068619B" w:rsidRPr="00934E70">
        <w:rPr>
          <w:rFonts w:ascii="Gill Sans Light" w:eastAsia="Times New Roman" w:hAnsi="Gill Sans Light" w:cs="Gill Sans Light"/>
          <w:sz w:val="21"/>
          <w:szCs w:val="21"/>
        </w:rPr>
        <w:t>,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>A</w:t>
      </w:r>
      <w:proofErr w:type="gramEnd"/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 Perera Gallery,</w:t>
      </w:r>
      <w:r w:rsidR="00AD2903" w:rsidRPr="00934E70">
        <w:rPr>
          <w:rFonts w:ascii="Gill Sans Light" w:eastAsia="Times New Roman" w:hAnsi="Gill Sans Light" w:cs="Gill Sans Light"/>
          <w:sz w:val="21"/>
          <w:szCs w:val="21"/>
        </w:rPr>
        <w:t xml:space="preserve"> </w:t>
      </w:r>
    </w:p>
    <w:p w14:paraId="00563483" w14:textId="39188DA8" w:rsidR="0068619B" w:rsidRPr="00934E70" w:rsidRDefault="0068619B" w:rsidP="005B3C5B">
      <w:pPr>
        <w:spacing w:line="360" w:lineRule="auto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         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>Sri Lanka</w:t>
      </w:r>
    </w:p>
    <w:p w14:paraId="3E87F74B" w14:textId="307785F5" w:rsidR="000618D1" w:rsidRPr="00934E70" w:rsidRDefault="000618D1" w:rsidP="0068619B">
      <w:pPr>
        <w:spacing w:line="360" w:lineRule="auto"/>
        <w:ind w:left="709" w:hanging="709"/>
        <w:rPr>
          <w:rFonts w:ascii="Gill Sans Light" w:eastAsia="Times New Roman" w:hAnsi="Gill Sans Light" w:cs="Gill Sans Light"/>
          <w:sz w:val="21"/>
          <w:szCs w:val="21"/>
        </w:rPr>
      </w:pP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2015 </w:t>
      </w:r>
      <w:r w:rsidRPr="00934E70">
        <w:rPr>
          <w:rFonts w:ascii="Gill Sans Light" w:eastAsia="Times New Roman" w:hAnsi="Gill Sans Light" w:cs="Gill Sans Light"/>
          <w:sz w:val="21"/>
          <w:szCs w:val="21"/>
        </w:rPr>
        <w:t xml:space="preserve"> </w:t>
      </w:r>
      <w:r w:rsidR="0068619B" w:rsidRPr="00934E70">
        <w:rPr>
          <w:rFonts w:ascii="Gill Sans Light" w:eastAsia="Times New Roman" w:hAnsi="Gill Sans Light" w:cs="Gill Sans Light"/>
          <w:sz w:val="21"/>
          <w:szCs w:val="21"/>
        </w:rPr>
        <w:t xml:space="preserve"> </w:t>
      </w:r>
      <w:r w:rsidR="0068619B" w:rsidRPr="00934E70">
        <w:rPr>
          <w:rFonts w:ascii="Gill Sans Light" w:eastAsia="Times New Roman" w:hAnsi="Gill Sans Light" w:cs="Gill Sans Light" w:hint="cs"/>
          <w:sz w:val="21"/>
          <w:szCs w:val="21"/>
        </w:rPr>
        <w:t>Shadow Scenes</w:t>
      </w:r>
      <w:r w:rsidR="0068619B" w:rsidRPr="00934E70">
        <w:rPr>
          <w:rFonts w:ascii="Gill Sans Light" w:eastAsia="Times New Roman" w:hAnsi="Gill Sans Light" w:cs="Gill Sans Light"/>
          <w:sz w:val="21"/>
          <w:szCs w:val="21"/>
        </w:rPr>
        <w:t>,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 xml:space="preserve"> </w:t>
      </w:r>
      <w:proofErr w:type="spellStart"/>
      <w:r w:rsidRPr="00934E70">
        <w:rPr>
          <w:rFonts w:ascii="Gill Sans Light" w:eastAsia="Times New Roman" w:hAnsi="Gill Sans Light" w:cs="Gill Sans Light" w:hint="cs"/>
          <w:sz w:val="21"/>
          <w:szCs w:val="21"/>
        </w:rPr>
        <w:t>Colomboscope</w:t>
      </w:r>
      <w:proofErr w:type="spellEnd"/>
      <w:r w:rsidR="003211E9" w:rsidRPr="00934E70">
        <w:rPr>
          <w:rFonts w:ascii="Gill Sans Light" w:eastAsia="Times New Roman" w:hAnsi="Gill Sans Light" w:cs="Gill Sans Light"/>
          <w:sz w:val="21"/>
          <w:szCs w:val="21"/>
        </w:rPr>
        <w:t xml:space="preserve">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>| Rio</w:t>
      </w:r>
      <w:r w:rsidR="00B761F9" w:rsidRPr="00934E70">
        <w:rPr>
          <w:rFonts w:ascii="Gill Sans Light" w:eastAsia="Times New Roman" w:hAnsi="Gill Sans Light" w:cs="Gill Sans Light"/>
          <w:sz w:val="21"/>
          <w:szCs w:val="21"/>
        </w:rPr>
        <w:t xml:space="preserve"> </w:t>
      </w:r>
      <w:r w:rsidRPr="00934E70">
        <w:rPr>
          <w:rFonts w:ascii="Gill Sans Light" w:eastAsia="Times New Roman" w:hAnsi="Gill Sans Light" w:cs="Gill Sans Light" w:hint="cs"/>
          <w:sz w:val="21"/>
          <w:szCs w:val="21"/>
        </w:rPr>
        <w:t>Cinema, Colombo, Sri Lanka</w:t>
      </w:r>
    </w:p>
    <w:p w14:paraId="525E7766" w14:textId="17B56D5D" w:rsidR="00181F8B" w:rsidRPr="00934E70" w:rsidRDefault="00181F8B" w:rsidP="005B3C5B">
      <w:pPr>
        <w:spacing w:line="360" w:lineRule="auto"/>
        <w:rPr>
          <w:rFonts w:ascii="Gill Sans Light" w:hAnsi="Gill Sans Light" w:cs="Gill Sans Light"/>
          <w:sz w:val="21"/>
          <w:szCs w:val="21"/>
        </w:rPr>
      </w:pPr>
    </w:p>
    <w:p w14:paraId="1966D194" w14:textId="6D0B1A01" w:rsidR="00913299" w:rsidRPr="00934E70" w:rsidRDefault="00913299" w:rsidP="005B3C5B">
      <w:pPr>
        <w:spacing w:line="360" w:lineRule="auto"/>
        <w:rPr>
          <w:rFonts w:ascii="Gill Sans" w:eastAsia="Times New Roman" w:hAnsi="Gill Sans" w:cs="Gill Sans"/>
          <w:sz w:val="22"/>
          <w:szCs w:val="22"/>
        </w:rPr>
      </w:pPr>
      <w:r w:rsidRPr="00934E70">
        <w:rPr>
          <w:rFonts w:ascii="Gill Sans" w:eastAsia="Times New Roman" w:hAnsi="Gill Sans" w:cs="Gill Sans"/>
          <w:sz w:val="22"/>
          <w:szCs w:val="22"/>
        </w:rPr>
        <w:t xml:space="preserve">Residencies </w:t>
      </w:r>
    </w:p>
    <w:p w14:paraId="16FB557F" w14:textId="41465C2A" w:rsidR="00913299" w:rsidRPr="00934E70" w:rsidRDefault="00913299" w:rsidP="005B3C5B">
      <w:pPr>
        <w:spacing w:line="360" w:lineRule="auto"/>
        <w:rPr>
          <w:rFonts w:ascii="Gill Sans Light" w:eastAsia="Times New Roman" w:hAnsi="Gill Sans Light" w:cs="Gill Sans"/>
          <w:sz w:val="21"/>
          <w:szCs w:val="21"/>
        </w:rPr>
      </w:pPr>
      <w:r w:rsidRPr="00934E70">
        <w:rPr>
          <w:rFonts w:ascii="Gill Sans Light" w:eastAsia="Times New Roman" w:hAnsi="Gill Sans Light" w:cs="Gill Sans" w:hint="cs"/>
          <w:sz w:val="21"/>
          <w:szCs w:val="21"/>
        </w:rPr>
        <w:t>2023</w:t>
      </w:r>
      <w:r w:rsidRPr="00934E70">
        <w:rPr>
          <w:rFonts w:ascii="Gill Sans Light" w:eastAsia="Times New Roman" w:hAnsi="Gill Sans Light" w:cs="Gill Sans"/>
          <w:sz w:val="21"/>
          <w:szCs w:val="21"/>
        </w:rPr>
        <w:t xml:space="preserve"> </w:t>
      </w:r>
      <w:r w:rsidRPr="00934E70">
        <w:rPr>
          <w:rFonts w:ascii="Gill Sans Light" w:eastAsia="Times New Roman" w:hAnsi="Gill Sans Light" w:cs="Gill Sans" w:hint="cs"/>
          <w:sz w:val="21"/>
          <w:szCs w:val="21"/>
        </w:rPr>
        <w:t xml:space="preserve"> </w:t>
      </w:r>
      <w:r w:rsidRPr="00934E70">
        <w:rPr>
          <w:rFonts w:ascii="Gill Sans Light" w:eastAsia="Times New Roman" w:hAnsi="Gill Sans Light" w:cs="Gill Sans"/>
          <w:sz w:val="21"/>
          <w:szCs w:val="21"/>
        </w:rPr>
        <w:t xml:space="preserve"> </w:t>
      </w:r>
      <w:r w:rsidRPr="00934E70">
        <w:rPr>
          <w:rFonts w:ascii="Gill Sans Light" w:eastAsia="Times New Roman" w:hAnsi="Gill Sans Light" w:cs="Gill Sans" w:hint="cs"/>
          <w:sz w:val="21"/>
          <w:szCs w:val="21"/>
        </w:rPr>
        <w:t xml:space="preserve">Cité </w:t>
      </w:r>
      <w:proofErr w:type="spellStart"/>
      <w:r w:rsidRPr="00934E70">
        <w:rPr>
          <w:rFonts w:ascii="Gill Sans Light" w:eastAsia="Times New Roman" w:hAnsi="Gill Sans Light" w:cs="Gill Sans" w:hint="cs"/>
          <w:sz w:val="21"/>
          <w:szCs w:val="21"/>
        </w:rPr>
        <w:t>Internationales</w:t>
      </w:r>
      <w:proofErr w:type="spellEnd"/>
      <w:r w:rsidRPr="00934E70">
        <w:rPr>
          <w:rFonts w:ascii="Gill Sans Light" w:eastAsia="Times New Roman" w:hAnsi="Gill Sans Light" w:cs="Gill Sans" w:hint="cs"/>
          <w:sz w:val="21"/>
          <w:szCs w:val="21"/>
        </w:rPr>
        <w:t xml:space="preserve"> des Arts in collaboration with </w:t>
      </w:r>
      <w:proofErr w:type="spellStart"/>
      <w:r w:rsidRPr="00934E70">
        <w:rPr>
          <w:rFonts w:ascii="Gill Sans Light" w:eastAsia="Times New Roman" w:hAnsi="Gill Sans Light" w:cs="Gill Sans" w:hint="cs"/>
          <w:sz w:val="21"/>
          <w:szCs w:val="21"/>
        </w:rPr>
        <w:t>Institut</w:t>
      </w:r>
      <w:proofErr w:type="spellEnd"/>
      <w:r w:rsidRPr="00934E70">
        <w:rPr>
          <w:rFonts w:ascii="Gill Sans Light" w:eastAsia="Times New Roman" w:hAnsi="Gill Sans Light" w:cs="Gill Sans" w:hint="cs"/>
          <w:sz w:val="21"/>
          <w:szCs w:val="21"/>
        </w:rPr>
        <w:t xml:space="preserve"> Français | Paris, France</w:t>
      </w:r>
    </w:p>
    <w:sectPr w:rsidR="00913299" w:rsidRPr="00934E70" w:rsidSect="00B761F9">
      <w:footerReference w:type="default" r:id="rId6"/>
      <w:pgSz w:w="12240" w:h="15840"/>
      <w:pgMar w:top="1440" w:right="1019" w:bottom="1440" w:left="1440" w:header="2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6DD9C" w14:textId="77777777" w:rsidR="006817A9" w:rsidRDefault="006817A9" w:rsidP="00BC1C78">
      <w:r>
        <w:separator/>
      </w:r>
    </w:p>
  </w:endnote>
  <w:endnote w:type="continuationSeparator" w:id="0">
    <w:p w14:paraId="52ADA073" w14:textId="77777777" w:rsidR="006817A9" w:rsidRDefault="006817A9" w:rsidP="00BC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8E08B" w14:textId="77777777" w:rsidR="00BC1C78" w:rsidRPr="00FE241F" w:rsidRDefault="00BC1C78" w:rsidP="00BC1C78">
    <w:pPr>
      <w:tabs>
        <w:tab w:val="center" w:pos="5674"/>
      </w:tabs>
      <w:spacing w:line="259" w:lineRule="aut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4328BBF" wp14:editId="4227DAC7">
          <wp:simplePos x="0" y="0"/>
          <wp:positionH relativeFrom="page">
            <wp:posOffset>2440589</wp:posOffset>
          </wp:positionH>
          <wp:positionV relativeFrom="page">
            <wp:posOffset>10009505</wp:posOffset>
          </wp:positionV>
          <wp:extent cx="2665379" cy="371709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5379" cy="37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54B">
      <w:rPr>
        <w:rFonts w:ascii="Arial" w:eastAsia="Arial" w:hAnsi="Arial" w:cs="Arial"/>
        <w:noProof/>
        <w:sz w:val="16"/>
        <w:szCs w:val="16"/>
      </w:rPr>
      <w:t xml:space="preserve"> </w:t>
    </w:r>
    <w:r w:rsidR="008E254B"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0E00ED92" wp14:editId="54A6B562">
          <wp:extent cx="2654300" cy="368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B1169" w14:textId="30147156" w:rsidR="00BC1C78" w:rsidRDefault="00BF1759" w:rsidP="00BF1759">
    <w:pPr>
      <w:pStyle w:val="Footer"/>
      <w:jc w:val="center"/>
    </w:pPr>
    <w:r w:rsidRPr="00BF1759">
      <w:rPr>
        <w:rFonts w:ascii="Arial" w:eastAsia="Arial" w:hAnsi="Arial" w:cs="Arial"/>
        <w:sz w:val="16"/>
        <w:szCs w:val="16"/>
      </w:rPr>
      <w:t>41, HORTON PLACE, COLOMBO 7 | 138, GALLE ROAD, COLOMBO 3     TEL +94 (11)7429010     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98F7D" w14:textId="77777777" w:rsidR="006817A9" w:rsidRDefault="006817A9" w:rsidP="00BC1C78">
      <w:r>
        <w:separator/>
      </w:r>
    </w:p>
  </w:footnote>
  <w:footnote w:type="continuationSeparator" w:id="0">
    <w:p w14:paraId="179396EE" w14:textId="77777777" w:rsidR="006817A9" w:rsidRDefault="006817A9" w:rsidP="00BC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D1"/>
    <w:rsid w:val="000618D1"/>
    <w:rsid w:val="00072A73"/>
    <w:rsid w:val="00092F5A"/>
    <w:rsid w:val="00094130"/>
    <w:rsid w:val="000A5471"/>
    <w:rsid w:val="0014111E"/>
    <w:rsid w:val="00181F8B"/>
    <w:rsid w:val="002E51EE"/>
    <w:rsid w:val="002F544B"/>
    <w:rsid w:val="003211E9"/>
    <w:rsid w:val="00372BB4"/>
    <w:rsid w:val="0038035A"/>
    <w:rsid w:val="00380781"/>
    <w:rsid w:val="003D5D39"/>
    <w:rsid w:val="004C0ACA"/>
    <w:rsid w:val="004C5515"/>
    <w:rsid w:val="004C68B5"/>
    <w:rsid w:val="005919A8"/>
    <w:rsid w:val="005B3C5B"/>
    <w:rsid w:val="00663353"/>
    <w:rsid w:val="006817A9"/>
    <w:rsid w:val="00683631"/>
    <w:rsid w:val="0068619B"/>
    <w:rsid w:val="007113D6"/>
    <w:rsid w:val="00734E49"/>
    <w:rsid w:val="00783E31"/>
    <w:rsid w:val="007D4B60"/>
    <w:rsid w:val="0083285D"/>
    <w:rsid w:val="008E254B"/>
    <w:rsid w:val="008E4833"/>
    <w:rsid w:val="00913299"/>
    <w:rsid w:val="00934E70"/>
    <w:rsid w:val="00955C92"/>
    <w:rsid w:val="009664DC"/>
    <w:rsid w:val="00996218"/>
    <w:rsid w:val="00A80ED3"/>
    <w:rsid w:val="00AC06EA"/>
    <w:rsid w:val="00AD2903"/>
    <w:rsid w:val="00B031F9"/>
    <w:rsid w:val="00B761F9"/>
    <w:rsid w:val="00BC19E1"/>
    <w:rsid w:val="00BC1C78"/>
    <w:rsid w:val="00BF1759"/>
    <w:rsid w:val="00C04F94"/>
    <w:rsid w:val="00C13A08"/>
    <w:rsid w:val="00DC7E2F"/>
    <w:rsid w:val="00E67C5E"/>
    <w:rsid w:val="00E700D4"/>
    <w:rsid w:val="00E91A0C"/>
    <w:rsid w:val="00EF7C35"/>
    <w:rsid w:val="00F27063"/>
    <w:rsid w:val="00F74C10"/>
    <w:rsid w:val="00F9363C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AAC09"/>
  <w15:chartTrackingRefBased/>
  <w15:docId w15:val="{8D0A7371-83C9-D447-8A5A-257C7136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78"/>
  </w:style>
  <w:style w:type="paragraph" w:styleId="Footer">
    <w:name w:val="footer"/>
    <w:basedOn w:val="Normal"/>
    <w:link w:val="Foot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skiafernando/Desktop/SASKIA%20PINTELON%20b%201.11.10%20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SASKIA PINTELON b 1.11.10 PM.dotx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Ratnayake,SS (ug)</cp:lastModifiedBy>
  <cp:revision>2</cp:revision>
  <dcterms:created xsi:type="dcterms:W3CDTF">2025-09-04T04:19:00Z</dcterms:created>
  <dcterms:modified xsi:type="dcterms:W3CDTF">2025-09-04T04:19:00Z</dcterms:modified>
</cp:coreProperties>
</file>